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024B" w14:textId="32894C9C" w:rsidR="001A6DA7" w:rsidRPr="00E2787A" w:rsidRDefault="001A6DA7" w:rsidP="004674EA">
      <w:pPr>
        <w:spacing w:line="240" w:lineRule="exact"/>
        <w:rPr>
          <w:rStyle w:val="HelveticaNeueLTPro45Lt11Pt"/>
          <w:color w:val="7F7F7F" w:themeColor="text1" w:themeTint="80"/>
          <w:sz w:val="20"/>
          <w:szCs w:val="20"/>
        </w:rPr>
      </w:pPr>
      <w:r w:rsidRPr="00E2787A">
        <w:rPr>
          <w:rStyle w:val="HelveticaNeueLTPro45Lt11Pt"/>
          <w:color w:val="7F7F7F" w:themeColor="text1" w:themeTint="80"/>
          <w:sz w:val="20"/>
          <w:szCs w:val="20"/>
        </w:rPr>
        <w:t xml:space="preserve">* </w:t>
      </w:r>
      <w:r w:rsidR="00CA28E0" w:rsidRPr="00E2787A">
        <w:rPr>
          <w:rStyle w:val="HelveticaNeueLTPro45Lt11Pt"/>
          <w:color w:val="7F7F7F" w:themeColor="text1" w:themeTint="80"/>
          <w:sz w:val="20"/>
          <w:szCs w:val="20"/>
        </w:rPr>
        <w:t>Pflichtfelder</w:t>
      </w:r>
    </w:p>
    <w:p w14:paraId="481E5FFB" w14:textId="77777777" w:rsidR="004674EA" w:rsidRPr="00E2787A" w:rsidRDefault="004674EA" w:rsidP="004674EA">
      <w:pPr>
        <w:spacing w:line="240" w:lineRule="exact"/>
        <w:rPr>
          <w:rStyle w:val="HelveticaNeueLTPro45Lt11Pt"/>
          <w:color w:val="7F7F7F" w:themeColor="text1" w:themeTint="80"/>
          <w:sz w:val="20"/>
          <w:szCs w:val="20"/>
        </w:rPr>
      </w:pPr>
    </w:p>
    <w:p w14:paraId="656A9C79" w14:textId="77777777" w:rsidR="004674EA" w:rsidRPr="00E2787A" w:rsidRDefault="004674EA" w:rsidP="004674EA">
      <w:pPr>
        <w:spacing w:line="240" w:lineRule="exact"/>
        <w:rPr>
          <w:rStyle w:val="HelveticaNeueLTPro45Lt11Pt"/>
          <w:color w:val="7F7F7F" w:themeColor="text1" w:themeTint="80"/>
          <w:sz w:val="20"/>
          <w:szCs w:val="20"/>
        </w:rPr>
      </w:pPr>
    </w:p>
    <w:p w14:paraId="678B9C42" w14:textId="70D1D639" w:rsidR="001A6DA7" w:rsidRPr="00E2787A" w:rsidRDefault="00CA28E0" w:rsidP="001A6DA7">
      <w:pPr>
        <w:pStyle w:val="HelveticaNeueLTPro65Lt45PtBenutzerdefinierteFarbeR"/>
        <w:rPr>
          <w:rStyle w:val="HelveticaNeueLTPro45Lt11Pt"/>
          <w:rFonts w:asciiTheme="majorHAnsi" w:hAnsiTheme="majorHAnsi"/>
          <w:sz w:val="32"/>
        </w:rPr>
      </w:pPr>
      <w:r w:rsidRPr="00E2787A">
        <w:rPr>
          <w:rStyle w:val="HelveticaNeueLTPro45Lt11Pt"/>
          <w:rFonts w:asciiTheme="majorHAnsi" w:hAnsiTheme="majorHAnsi"/>
          <w:sz w:val="32"/>
        </w:rPr>
        <w:t>Die folgenden Anforderungen müssen erfüllt sein:</w:t>
      </w:r>
    </w:p>
    <w:p w14:paraId="71F685D6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  <w:bookmarkStart w:id="0" w:name="_Hlk139026352"/>
    </w:p>
    <w:p w14:paraId="1979583C" w14:textId="3E545DCA" w:rsidR="001A6DA7" w:rsidRPr="00E2787A" w:rsidRDefault="00CA28E0" w:rsidP="00D84755">
      <w:pPr>
        <w:pStyle w:val="Listenabsatz"/>
        <w:numPr>
          <w:ilvl w:val="0"/>
          <w:numId w:val="11"/>
        </w:numPr>
        <w:spacing w:after="20" w:line="240" w:lineRule="exact"/>
        <w:ind w:left="714" w:hanging="357"/>
        <w:contextualSpacing w:val="0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Das Projekt existiert bereits.</w:t>
      </w:r>
    </w:p>
    <w:p w14:paraId="5F3AA214" w14:textId="0F20DA68" w:rsidR="001A6DA7" w:rsidRPr="00E2787A" w:rsidRDefault="00EE0222" w:rsidP="00D84755">
      <w:pPr>
        <w:pStyle w:val="Listenabsatz"/>
        <w:numPr>
          <w:ilvl w:val="0"/>
          <w:numId w:val="11"/>
        </w:numPr>
        <w:spacing w:after="20" w:line="240" w:lineRule="exact"/>
        <w:ind w:left="714" w:hanging="357"/>
        <w:contextualSpacing w:val="0"/>
        <w:rPr>
          <w:rStyle w:val="HelveticaNeueLTPro45Lt11Pt"/>
          <w:sz w:val="20"/>
          <w:szCs w:val="20"/>
        </w:rPr>
      </w:pPr>
      <w:r>
        <w:rPr>
          <w:rStyle w:val="HelveticaNeueLTPro45Lt11Pt"/>
          <w:sz w:val="20"/>
          <w:szCs w:val="20"/>
        </w:rPr>
        <w:t>Du</w:t>
      </w:r>
      <w:r w:rsidR="00CA28E0" w:rsidRPr="00E2787A">
        <w:rPr>
          <w:rStyle w:val="HelveticaNeueLTPro45Lt11Pt"/>
          <w:sz w:val="20"/>
          <w:szCs w:val="20"/>
        </w:rPr>
        <w:t xml:space="preserve"> </w:t>
      </w:r>
      <w:r w:rsidRPr="00E2787A">
        <w:rPr>
          <w:rStyle w:val="HelveticaNeueLTPro45Lt11Pt"/>
          <w:sz w:val="20"/>
          <w:szCs w:val="20"/>
        </w:rPr>
        <w:t>engagierst</w:t>
      </w:r>
      <w:r w:rsidR="00CA28E0" w:rsidRPr="00E2787A">
        <w:rPr>
          <w:rStyle w:val="HelveticaNeueLTPro45Lt11Pt"/>
          <w:sz w:val="20"/>
          <w:szCs w:val="20"/>
        </w:rPr>
        <w:t xml:space="preserve"> </w:t>
      </w:r>
      <w:r w:rsidR="0005388F">
        <w:rPr>
          <w:rStyle w:val="HelveticaNeueLTPro45Lt11Pt"/>
          <w:sz w:val="20"/>
          <w:szCs w:val="20"/>
        </w:rPr>
        <w:t>D</w:t>
      </w:r>
      <w:r>
        <w:rPr>
          <w:rStyle w:val="HelveticaNeueLTPro45Lt11Pt"/>
          <w:sz w:val="20"/>
          <w:szCs w:val="20"/>
        </w:rPr>
        <w:t>ich</w:t>
      </w:r>
      <w:r w:rsidR="00CA28E0" w:rsidRPr="00E2787A">
        <w:rPr>
          <w:rStyle w:val="HelveticaNeueLTPro45Lt11Pt"/>
          <w:sz w:val="20"/>
          <w:szCs w:val="20"/>
        </w:rPr>
        <w:t xml:space="preserve"> persönlich in dem Projekt und leiste</w:t>
      </w:r>
      <w:r>
        <w:rPr>
          <w:rStyle w:val="HelveticaNeueLTPro45Lt11Pt"/>
          <w:sz w:val="20"/>
          <w:szCs w:val="20"/>
        </w:rPr>
        <w:t>st</w:t>
      </w:r>
      <w:r w:rsidR="00CA28E0" w:rsidRPr="00E2787A">
        <w:rPr>
          <w:rStyle w:val="HelveticaNeueLTPro45Lt11Pt"/>
          <w:sz w:val="20"/>
          <w:szCs w:val="20"/>
        </w:rPr>
        <w:t xml:space="preserve"> ehrenamtliche Arbeit in </w:t>
      </w:r>
      <w:r w:rsidR="0022637A">
        <w:rPr>
          <w:rStyle w:val="HelveticaNeueLTPro45Lt11Pt"/>
          <w:sz w:val="20"/>
          <w:szCs w:val="20"/>
        </w:rPr>
        <w:t>D</w:t>
      </w:r>
      <w:r>
        <w:rPr>
          <w:rStyle w:val="HelveticaNeueLTPro45Lt11Pt"/>
          <w:sz w:val="20"/>
          <w:szCs w:val="20"/>
        </w:rPr>
        <w:t>einer</w:t>
      </w:r>
      <w:r w:rsidR="00CA28E0" w:rsidRPr="00E2787A">
        <w:rPr>
          <w:rStyle w:val="HelveticaNeueLTPro45Lt11Pt"/>
          <w:sz w:val="20"/>
          <w:szCs w:val="20"/>
        </w:rPr>
        <w:t xml:space="preserve"> Freizeit.</w:t>
      </w:r>
    </w:p>
    <w:p w14:paraId="6768C084" w14:textId="2E81D2F6" w:rsidR="001A6DA7" w:rsidRPr="00E2787A" w:rsidRDefault="00CA28E0" w:rsidP="00D84755">
      <w:pPr>
        <w:pStyle w:val="Listenabsatz"/>
        <w:numPr>
          <w:ilvl w:val="0"/>
          <w:numId w:val="11"/>
        </w:numPr>
        <w:spacing w:after="20" w:line="240" w:lineRule="exact"/>
        <w:ind w:left="714" w:hanging="357"/>
        <w:contextualSpacing w:val="0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Das Projekt wird offiziell von einer gemeinnützigen Organisation (NGO) durchgeführt.</w:t>
      </w:r>
    </w:p>
    <w:p w14:paraId="58C2E76C" w14:textId="4F5F8D91" w:rsidR="001A6DA7" w:rsidRPr="0008254B" w:rsidRDefault="00CA28E0" w:rsidP="0008254B">
      <w:pPr>
        <w:pStyle w:val="Listenabsatz"/>
        <w:numPr>
          <w:ilvl w:val="0"/>
          <w:numId w:val="11"/>
        </w:numPr>
        <w:spacing w:after="20" w:line="240" w:lineRule="exact"/>
        <w:ind w:left="714" w:hanging="357"/>
        <w:contextualSpacing w:val="0"/>
        <w:rPr>
          <w:rStyle w:val="HelveticaNeueLTPro45Lt11Pt"/>
          <w:sz w:val="20"/>
        </w:rPr>
      </w:pPr>
      <w:r w:rsidRPr="00E2787A">
        <w:rPr>
          <w:rStyle w:val="HelveticaNeueLTPro45Lt11Pt"/>
          <w:sz w:val="20"/>
          <w:szCs w:val="20"/>
        </w:rPr>
        <w:t>Spenden an religiöse Träger sind nur möglich, sofern das Projekt nicht der Förderung einer spezifischen Glaubensrichtung dient, sondern vielmehr soziale Zwecke verfolgt.</w:t>
      </w:r>
    </w:p>
    <w:p w14:paraId="5D11D19C" w14:textId="77777777" w:rsidR="0008254B" w:rsidRPr="0008254B" w:rsidRDefault="0008254B" w:rsidP="0008254B">
      <w:pPr>
        <w:spacing w:after="20" w:line="240" w:lineRule="exact"/>
        <w:rPr>
          <w:rStyle w:val="HelveticaNeueLTPro45Lt11Pt"/>
          <w:sz w:val="20"/>
        </w:rPr>
      </w:pPr>
    </w:p>
    <w:p w14:paraId="33AC6141" w14:textId="667F079E" w:rsidR="001A6DA7" w:rsidRPr="00E2787A" w:rsidRDefault="00000000" w:rsidP="00D84755">
      <w:pPr>
        <w:spacing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208023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49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3E1B35" w:rsidRPr="00E2787A">
        <w:rPr>
          <w:rStyle w:val="HelveticaNeueLTPro45Lt11Pt"/>
          <w:sz w:val="20"/>
          <w:szCs w:val="20"/>
        </w:rPr>
        <w:t xml:space="preserve">Ich bestätige, dass die oben genannten Anforderungen vollständig erfüllt </w:t>
      </w:r>
      <w:proofErr w:type="gramStart"/>
      <w:r w:rsidR="003E1B35" w:rsidRPr="00E2787A">
        <w:rPr>
          <w:rStyle w:val="HelveticaNeueLTPro45Lt11Pt"/>
          <w:sz w:val="20"/>
          <w:szCs w:val="20"/>
        </w:rPr>
        <w:t>sind.*</w:t>
      </w:r>
      <w:proofErr w:type="gramEnd"/>
    </w:p>
    <w:p w14:paraId="37DAB214" w14:textId="77777777" w:rsidR="003E1B35" w:rsidRPr="00E2787A" w:rsidRDefault="003E1B35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771BD187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bookmarkEnd w:id="0"/>
    <w:p w14:paraId="01421CDC" w14:textId="03D78C3F" w:rsidR="001A6DA7" w:rsidRPr="00E2787A" w:rsidRDefault="00B03DAD" w:rsidP="001A6DA7">
      <w:pPr>
        <w:pStyle w:val="HelveticaNeueLTPro65Lt45PtBenutzerdefinierteFarbeR"/>
        <w:rPr>
          <w:rStyle w:val="HelveticaNeueLTPro45Lt11Pt"/>
          <w:rFonts w:asciiTheme="majorHAnsi" w:hAnsiTheme="majorHAnsi"/>
          <w:sz w:val="32"/>
        </w:rPr>
      </w:pPr>
      <w:r w:rsidRPr="00E2787A">
        <w:rPr>
          <w:rStyle w:val="HelveticaNeueLTPro45Lt11Pt"/>
          <w:rFonts w:asciiTheme="majorHAnsi" w:hAnsiTheme="majorHAnsi"/>
          <w:sz w:val="32"/>
        </w:rPr>
        <w:t>Einstiegsfragen</w:t>
      </w:r>
    </w:p>
    <w:p w14:paraId="6059DE4A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72B1A9D4" w14:textId="68A15E12" w:rsidR="001A6DA7" w:rsidRPr="00E2787A" w:rsidRDefault="00B03DAD" w:rsidP="00D84755">
      <w:pPr>
        <w:spacing w:after="80"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Liegt der Fokus des Projekts auf der Förderung von Sport?</w:t>
      </w:r>
    </w:p>
    <w:p w14:paraId="24CD135E" w14:textId="0F87651E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26559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466A8F" w:rsidRPr="00E2787A">
        <w:rPr>
          <w:rStyle w:val="HelveticaNeueLTPro45Lt11Pt"/>
          <w:sz w:val="20"/>
          <w:szCs w:val="20"/>
        </w:rPr>
        <w:t>Ja</w:t>
      </w:r>
    </w:p>
    <w:p w14:paraId="6A6CBF9C" w14:textId="7B7BDAA6" w:rsidR="001A6DA7" w:rsidRPr="00E2787A" w:rsidRDefault="00000000" w:rsidP="00D84755">
      <w:pPr>
        <w:spacing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119857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N</w:t>
      </w:r>
      <w:r w:rsidR="00466A8F" w:rsidRPr="00E2787A">
        <w:rPr>
          <w:rStyle w:val="HelveticaNeueLTPro45Lt11Pt"/>
          <w:sz w:val="20"/>
          <w:szCs w:val="20"/>
        </w:rPr>
        <w:t>ein</w:t>
      </w:r>
    </w:p>
    <w:p w14:paraId="31F414A2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7BC85746" w14:textId="5B453B09" w:rsidR="001A6DA7" w:rsidRPr="00E2787A" w:rsidRDefault="00466A8F" w:rsidP="00D84755">
      <w:pPr>
        <w:spacing w:after="80"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Hat das Projekt bereits eine Spende von Voith erhalten?</w:t>
      </w:r>
    </w:p>
    <w:p w14:paraId="4FC9231F" w14:textId="034A71AB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-62585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466A8F" w:rsidRPr="00E2787A">
        <w:rPr>
          <w:rStyle w:val="HelveticaNeueLTPro45Lt11Pt"/>
          <w:sz w:val="20"/>
          <w:szCs w:val="20"/>
        </w:rPr>
        <w:t>Ja</w:t>
      </w:r>
    </w:p>
    <w:p w14:paraId="72553E7D" w14:textId="573381BA" w:rsidR="001A6DA7" w:rsidRPr="00E2787A" w:rsidRDefault="00000000" w:rsidP="00D84755">
      <w:pPr>
        <w:spacing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92130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N</w:t>
      </w:r>
      <w:r w:rsidR="00466A8F" w:rsidRPr="00E2787A">
        <w:rPr>
          <w:rStyle w:val="HelveticaNeueLTPro45Lt11Pt"/>
          <w:sz w:val="20"/>
          <w:szCs w:val="20"/>
        </w:rPr>
        <w:t>ein</w:t>
      </w:r>
    </w:p>
    <w:p w14:paraId="4B4B46A2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7E92F984" w14:textId="77777777" w:rsidR="00731B26" w:rsidRDefault="00466A8F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 xml:space="preserve">Falls ja, </w:t>
      </w:r>
    </w:p>
    <w:p w14:paraId="64F2708F" w14:textId="465060B9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br/>
      </w:r>
      <w:r w:rsidR="00466A8F" w:rsidRPr="00E2787A">
        <w:rPr>
          <w:rStyle w:val="HelveticaNeueLTPro45Lt11Pt"/>
          <w:sz w:val="20"/>
          <w:szCs w:val="20"/>
        </w:rPr>
        <w:t>gebe bitte den Zeitpunkt und den Betrag der Spende an</w:t>
      </w:r>
      <w:r w:rsidR="00314A7C" w:rsidRPr="00E2787A">
        <w:rPr>
          <w:rStyle w:val="HelveticaNeueLTPro45Lt11Pt"/>
          <w:sz w:val="20"/>
          <w:szCs w:val="20"/>
        </w:rPr>
        <w:t>:</w:t>
      </w:r>
      <w:r w:rsidRPr="00E2787A">
        <w:rPr>
          <w:rStyle w:val="HelveticaNeueLTPro45Lt11Pt"/>
          <w:sz w:val="20"/>
          <w:szCs w:val="20"/>
        </w:rPr>
        <w:br/>
      </w:r>
    </w:p>
    <w:p w14:paraId="58694879" w14:textId="410C8917" w:rsidR="00314A7C" w:rsidRPr="00E2787A" w:rsidRDefault="00466A8F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 xml:space="preserve">Warum sollte Voith dieses Projekt erneut </w:t>
      </w:r>
      <w:proofErr w:type="gramStart"/>
      <w:r w:rsidRPr="00E2787A">
        <w:rPr>
          <w:rStyle w:val="HelveticaNeueLTPro45Lt11Pt"/>
          <w:sz w:val="20"/>
          <w:szCs w:val="20"/>
        </w:rPr>
        <w:t>fördern?:</w:t>
      </w:r>
      <w:proofErr w:type="gramEnd"/>
      <w:r w:rsidR="001A6DA7" w:rsidRPr="00E2787A">
        <w:rPr>
          <w:rStyle w:val="HelveticaNeueLTPro45Lt11Pt"/>
          <w:sz w:val="20"/>
          <w:szCs w:val="20"/>
        </w:rPr>
        <w:br/>
      </w:r>
    </w:p>
    <w:p w14:paraId="5CFC0900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4BF230D2" w14:textId="7579F7B2" w:rsidR="001A6DA7" w:rsidRPr="00E2787A" w:rsidRDefault="0027513C" w:rsidP="001A6DA7">
      <w:pPr>
        <w:pStyle w:val="HelveticaNeueLTPro65Lt45PtBenutzerdefinierteFarbeR"/>
        <w:rPr>
          <w:rStyle w:val="HelveticaNeueLTPro45Lt11Pt"/>
          <w:rFonts w:asciiTheme="majorHAnsi" w:hAnsiTheme="majorHAnsi"/>
          <w:sz w:val="32"/>
        </w:rPr>
      </w:pPr>
      <w:r w:rsidRPr="00E2787A">
        <w:rPr>
          <w:rStyle w:val="HelveticaNeueLTPro45Lt11Pt"/>
          <w:rFonts w:asciiTheme="majorHAnsi" w:hAnsiTheme="majorHAnsi"/>
          <w:sz w:val="32"/>
        </w:rPr>
        <w:t>Antragsteller/in</w:t>
      </w:r>
    </w:p>
    <w:p w14:paraId="2547D0BE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20"/>
        </w:rPr>
      </w:pPr>
    </w:p>
    <w:p w14:paraId="10BFFE77" w14:textId="662A5DAA" w:rsidR="001A6DA7" w:rsidRPr="00E2787A" w:rsidRDefault="004E43BA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Nach</w:t>
      </w:r>
      <w:r w:rsidR="001A6DA7" w:rsidRPr="00E2787A">
        <w:rPr>
          <w:rStyle w:val="HelveticaNeueLTPro45Lt11Pt"/>
          <w:sz w:val="20"/>
          <w:szCs w:val="20"/>
        </w:rPr>
        <w:t>name*:</w:t>
      </w:r>
    </w:p>
    <w:p w14:paraId="3091E5C9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68291F97" w14:textId="2F77C3D0" w:rsidR="001A6DA7" w:rsidRPr="00E2787A" w:rsidRDefault="004E43BA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Vor</w:t>
      </w:r>
      <w:r w:rsidR="001A6DA7" w:rsidRPr="00E2787A">
        <w:rPr>
          <w:rStyle w:val="HelveticaNeueLTPro45Lt11Pt"/>
          <w:sz w:val="20"/>
          <w:szCs w:val="20"/>
        </w:rPr>
        <w:t>name*:</w:t>
      </w:r>
    </w:p>
    <w:p w14:paraId="09A88180" w14:textId="77777777" w:rsidR="00316AD5" w:rsidRPr="00E2787A" w:rsidRDefault="00316AD5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6ED0D64E" w14:textId="69C0B200" w:rsidR="00316AD5" w:rsidRPr="00E2787A" w:rsidRDefault="004E43BA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Konzernbereich</w:t>
      </w:r>
      <w:r w:rsidR="00316AD5" w:rsidRPr="00E2787A">
        <w:rPr>
          <w:rStyle w:val="HelveticaNeueLTPro45Lt11Pt"/>
          <w:sz w:val="20"/>
          <w:szCs w:val="20"/>
        </w:rPr>
        <w:t>*:</w:t>
      </w:r>
    </w:p>
    <w:p w14:paraId="0CADE051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05832B97" w14:textId="6E1BD21B" w:rsidR="001A6DA7" w:rsidRPr="00E2787A" w:rsidRDefault="004E43BA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Firmenkurzzeichen</w:t>
      </w:r>
      <w:r w:rsidR="001A6DA7" w:rsidRPr="00E2787A">
        <w:rPr>
          <w:rStyle w:val="HelveticaNeueLTPro45Lt11Pt"/>
          <w:sz w:val="20"/>
          <w:szCs w:val="20"/>
        </w:rPr>
        <w:t>*:</w:t>
      </w:r>
    </w:p>
    <w:p w14:paraId="5E9EC5E3" w14:textId="445034EE" w:rsidR="00AA1FFA" w:rsidRPr="00E2787A" w:rsidRDefault="004E43BA" w:rsidP="00D84755">
      <w:pPr>
        <w:spacing w:line="240" w:lineRule="exact"/>
        <w:rPr>
          <w:rStyle w:val="HelveticaNeueLTPro45Lt11Pt"/>
          <w:color w:val="7F7F7F" w:themeColor="text2" w:themeTint="80"/>
          <w:sz w:val="16"/>
          <w:szCs w:val="14"/>
        </w:rPr>
      </w:pPr>
      <w:r w:rsidRPr="00E2787A">
        <w:rPr>
          <w:rStyle w:val="HelveticaNeueLTPro45Lt11Pt"/>
          <w:color w:val="7F7F7F" w:themeColor="text2" w:themeTint="80"/>
          <w:sz w:val="16"/>
          <w:szCs w:val="14"/>
        </w:rPr>
        <w:t>Für verbundene Unternehmen: Firmenname</w:t>
      </w:r>
    </w:p>
    <w:p w14:paraId="142C011F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7733BDC0" w14:textId="37E623E4" w:rsidR="001A6DA7" w:rsidRPr="00E2787A" w:rsidRDefault="00EF4FC5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Abteilungskurzzeichen</w:t>
      </w:r>
      <w:r w:rsidR="001A6DA7" w:rsidRPr="00E2787A">
        <w:rPr>
          <w:rStyle w:val="HelveticaNeueLTPro45Lt11Pt"/>
          <w:sz w:val="20"/>
          <w:szCs w:val="20"/>
        </w:rPr>
        <w:t>*:</w:t>
      </w:r>
    </w:p>
    <w:p w14:paraId="7713B639" w14:textId="0984C272" w:rsidR="00AA1FFA" w:rsidRPr="00E2787A" w:rsidRDefault="00EF4FC5" w:rsidP="00D84755">
      <w:pPr>
        <w:spacing w:line="240" w:lineRule="exact"/>
        <w:rPr>
          <w:rStyle w:val="HelveticaNeueLTPro45Lt11Pt"/>
          <w:color w:val="7F7F7F" w:themeColor="text2" w:themeTint="80"/>
          <w:sz w:val="16"/>
          <w:szCs w:val="14"/>
        </w:rPr>
      </w:pPr>
      <w:r w:rsidRPr="00E2787A">
        <w:rPr>
          <w:rStyle w:val="HelveticaNeueLTPro45Lt11Pt"/>
          <w:color w:val="7F7F7F" w:themeColor="text2" w:themeTint="80"/>
          <w:sz w:val="16"/>
          <w:szCs w:val="14"/>
        </w:rPr>
        <w:t>Für verbundene Unternehmen: Abteilungsbeschreibung</w:t>
      </w:r>
    </w:p>
    <w:p w14:paraId="1703777F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7B0C09A4" w14:textId="7A3B9C31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Global ID</w:t>
      </w:r>
      <w:r w:rsidR="002D732C" w:rsidRPr="00E2787A">
        <w:rPr>
          <w:rStyle w:val="HelveticaNeueLTPro45Lt11Pt"/>
          <w:sz w:val="20"/>
          <w:szCs w:val="20"/>
        </w:rPr>
        <w:t xml:space="preserve"> o</w:t>
      </w:r>
      <w:r w:rsidR="00E46341" w:rsidRPr="00E2787A">
        <w:rPr>
          <w:rStyle w:val="HelveticaNeueLTPro45Lt11Pt"/>
          <w:sz w:val="20"/>
          <w:szCs w:val="20"/>
        </w:rPr>
        <w:t>der Mitarbeiternummer</w:t>
      </w:r>
      <w:r w:rsidRPr="00E2787A">
        <w:rPr>
          <w:rStyle w:val="HelveticaNeueLTPro45Lt11Pt"/>
          <w:sz w:val="20"/>
          <w:szCs w:val="20"/>
        </w:rPr>
        <w:t>*:</w:t>
      </w:r>
    </w:p>
    <w:p w14:paraId="40AEEBB7" w14:textId="38F12915" w:rsidR="00AA1FFA" w:rsidRPr="00E2787A" w:rsidRDefault="00E46341" w:rsidP="00D84755">
      <w:pPr>
        <w:spacing w:line="240" w:lineRule="exact"/>
        <w:rPr>
          <w:rStyle w:val="HelveticaNeueLTPro45Lt11Pt"/>
          <w:color w:val="7F7F7F" w:themeColor="text2" w:themeTint="80"/>
          <w:sz w:val="16"/>
          <w:szCs w:val="14"/>
        </w:rPr>
      </w:pPr>
      <w:r w:rsidRPr="00E2787A">
        <w:rPr>
          <w:rStyle w:val="HelveticaNeueLTPro45Lt11Pt"/>
          <w:color w:val="7F7F7F" w:themeColor="text2" w:themeTint="80"/>
          <w:sz w:val="16"/>
          <w:szCs w:val="14"/>
        </w:rPr>
        <w:t>Für verbundene Unternehmen: Mitarbeiternummer oder „</w:t>
      </w:r>
      <w:proofErr w:type="gramStart"/>
      <w:r w:rsidRPr="00E2787A">
        <w:rPr>
          <w:rStyle w:val="HelveticaNeueLTPro45Lt11Pt"/>
          <w:color w:val="7F7F7F" w:themeColor="text2" w:themeTint="80"/>
          <w:sz w:val="16"/>
          <w:szCs w:val="14"/>
        </w:rPr>
        <w:t>nicht zutreffend</w:t>
      </w:r>
      <w:proofErr w:type="gramEnd"/>
      <w:r w:rsidRPr="00E2787A">
        <w:rPr>
          <w:rStyle w:val="HelveticaNeueLTPro45Lt11Pt"/>
          <w:color w:val="7F7F7F" w:themeColor="text2" w:themeTint="80"/>
          <w:sz w:val="16"/>
          <w:szCs w:val="14"/>
        </w:rPr>
        <w:t>“</w:t>
      </w:r>
    </w:p>
    <w:p w14:paraId="17DAD5DC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414B275F" w14:textId="650AFFD1" w:rsidR="001A6DA7" w:rsidRPr="00E2787A" w:rsidRDefault="00BE4731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PLZ</w:t>
      </w:r>
      <w:r w:rsidR="001A6DA7" w:rsidRPr="00E2787A">
        <w:rPr>
          <w:rStyle w:val="HelveticaNeueLTPro45Lt11Pt"/>
          <w:sz w:val="20"/>
          <w:szCs w:val="20"/>
        </w:rPr>
        <w:t>*:</w:t>
      </w:r>
    </w:p>
    <w:p w14:paraId="7B32482A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53077F99" w14:textId="229CE0AD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 xml:space="preserve">Voith </w:t>
      </w:r>
      <w:r w:rsidR="00BE4731" w:rsidRPr="00E2787A">
        <w:rPr>
          <w:rStyle w:val="HelveticaNeueLTPro45Lt11Pt"/>
          <w:sz w:val="20"/>
          <w:szCs w:val="20"/>
        </w:rPr>
        <w:t>Standort</w:t>
      </w:r>
      <w:r w:rsidRPr="00E2787A">
        <w:rPr>
          <w:rStyle w:val="HelveticaNeueLTPro45Lt11Pt"/>
          <w:sz w:val="20"/>
          <w:szCs w:val="20"/>
        </w:rPr>
        <w:t xml:space="preserve"> (</w:t>
      </w:r>
      <w:r w:rsidR="00BE4731" w:rsidRPr="00E2787A">
        <w:rPr>
          <w:rStyle w:val="HelveticaNeueLTPro45Lt11Pt"/>
          <w:sz w:val="20"/>
          <w:szCs w:val="20"/>
        </w:rPr>
        <w:t>Stadt</w:t>
      </w:r>
      <w:r w:rsidRPr="00E2787A">
        <w:rPr>
          <w:rStyle w:val="HelveticaNeueLTPro45Lt11Pt"/>
          <w:sz w:val="20"/>
          <w:szCs w:val="20"/>
        </w:rPr>
        <w:t xml:space="preserve">, </w:t>
      </w:r>
      <w:proofErr w:type="gramStart"/>
      <w:r w:rsidR="00290266" w:rsidRPr="00E2787A">
        <w:rPr>
          <w:rStyle w:val="HelveticaNeueLTPro45Lt11Pt"/>
          <w:sz w:val="20"/>
          <w:szCs w:val="20"/>
        </w:rPr>
        <w:t>Bundesland</w:t>
      </w:r>
      <w:r w:rsidRPr="00E2787A">
        <w:rPr>
          <w:rStyle w:val="HelveticaNeueLTPro45Lt11Pt"/>
          <w:sz w:val="20"/>
          <w:szCs w:val="20"/>
        </w:rPr>
        <w:t>)*</w:t>
      </w:r>
      <w:proofErr w:type="gramEnd"/>
      <w:r w:rsidRPr="00E2787A">
        <w:rPr>
          <w:rStyle w:val="HelveticaNeueLTPro45Lt11Pt"/>
          <w:sz w:val="20"/>
          <w:szCs w:val="20"/>
        </w:rPr>
        <w:t>:</w:t>
      </w:r>
    </w:p>
    <w:p w14:paraId="61B6F2A9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428834AE" w14:textId="01588238" w:rsidR="001A6DA7" w:rsidRPr="00E2787A" w:rsidRDefault="00290266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Land</w:t>
      </w:r>
      <w:r w:rsidR="001A6DA7" w:rsidRPr="00E2787A">
        <w:rPr>
          <w:rStyle w:val="HelveticaNeueLTPro45Lt11Pt"/>
          <w:sz w:val="20"/>
          <w:szCs w:val="20"/>
        </w:rPr>
        <w:t>/</w:t>
      </w:r>
      <w:r w:rsidRPr="00E2787A">
        <w:rPr>
          <w:rStyle w:val="HelveticaNeueLTPro45Lt11Pt"/>
          <w:sz w:val="20"/>
          <w:szCs w:val="20"/>
        </w:rPr>
        <w:t>Gebiet</w:t>
      </w:r>
      <w:r w:rsidR="001A6DA7" w:rsidRPr="00E2787A">
        <w:rPr>
          <w:rStyle w:val="HelveticaNeueLTPro45Lt11Pt"/>
          <w:sz w:val="20"/>
          <w:szCs w:val="20"/>
        </w:rPr>
        <w:t>*:</w:t>
      </w:r>
    </w:p>
    <w:p w14:paraId="7E59D7A4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0538CA71" w14:textId="685E10FA" w:rsidR="001A6DA7" w:rsidRPr="00E2787A" w:rsidRDefault="001A6DA7" w:rsidP="00D84755">
      <w:pPr>
        <w:spacing w:after="20"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Region*:</w:t>
      </w:r>
    </w:p>
    <w:p w14:paraId="2A405A88" w14:textId="77777777" w:rsidR="00316AD5" w:rsidRPr="00E2787A" w:rsidRDefault="00316AD5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6EBB11B6" w14:textId="64D82C53" w:rsidR="001A6DA7" w:rsidRPr="00E2787A" w:rsidRDefault="00290266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Geschäftliche Telefonnummer</w:t>
      </w:r>
      <w:r w:rsidR="001A6DA7" w:rsidRPr="00E2787A">
        <w:rPr>
          <w:rStyle w:val="HelveticaNeueLTPro45Lt11Pt"/>
          <w:sz w:val="20"/>
          <w:szCs w:val="20"/>
        </w:rPr>
        <w:t>:</w:t>
      </w:r>
    </w:p>
    <w:p w14:paraId="19A369F5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2D2492C7" w14:textId="7D1DD718" w:rsidR="001A6DA7" w:rsidRPr="00E2787A" w:rsidRDefault="00290266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Geschäftliche E-Mail-Adresse</w:t>
      </w:r>
      <w:r w:rsidR="001A6DA7" w:rsidRPr="00E2787A">
        <w:rPr>
          <w:rStyle w:val="HelveticaNeueLTPro45Lt11Pt"/>
          <w:sz w:val="20"/>
          <w:szCs w:val="20"/>
        </w:rPr>
        <w:t>*:</w:t>
      </w:r>
    </w:p>
    <w:p w14:paraId="6F1FADAA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2D5636A4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20"/>
        </w:rPr>
      </w:pPr>
    </w:p>
    <w:p w14:paraId="5F7AE9FF" w14:textId="309FE8B6" w:rsidR="001A6DA7" w:rsidRPr="00E2787A" w:rsidRDefault="005C58B2" w:rsidP="001A6DA7">
      <w:pPr>
        <w:pStyle w:val="HelveticaNeueLTPro65Lt45PtBenutzerdefinierteFarbeR"/>
        <w:rPr>
          <w:rStyle w:val="HelveticaNeueLTPro45Lt11Pt"/>
          <w:rFonts w:asciiTheme="majorHAnsi" w:hAnsiTheme="majorHAnsi"/>
          <w:color w:val="28B9DA"/>
          <w:sz w:val="20"/>
          <w:szCs w:val="20"/>
        </w:rPr>
      </w:pPr>
      <w:r w:rsidRPr="00E2787A">
        <w:rPr>
          <w:rStyle w:val="HelveticaNeueLTPro45Lt11Pt"/>
          <w:rFonts w:asciiTheme="majorHAnsi" w:hAnsiTheme="majorHAnsi"/>
          <w:sz w:val="32"/>
        </w:rPr>
        <w:t>Projektfokus</w:t>
      </w:r>
    </w:p>
    <w:p w14:paraId="096FD33A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20"/>
        </w:rPr>
      </w:pPr>
    </w:p>
    <w:p w14:paraId="220707A7" w14:textId="0EA26FAB" w:rsidR="001A6DA7" w:rsidRPr="00E2787A" w:rsidRDefault="005C58B2" w:rsidP="00D84755">
      <w:pPr>
        <w:spacing w:after="80" w:line="240" w:lineRule="exact"/>
        <w:rPr>
          <w:rStyle w:val="HelveticaNeueLTPro45Lt11Pt"/>
          <w:color w:val="7F7F7F" w:themeColor="text2" w:themeTint="80"/>
          <w:sz w:val="20"/>
          <w:szCs w:val="20"/>
        </w:rPr>
      </w:pPr>
      <w:r w:rsidRPr="00E2787A">
        <w:rPr>
          <w:rStyle w:val="HelveticaNeueLTPro45Lt11Pt"/>
          <w:color w:val="7F7F7F" w:themeColor="text2" w:themeTint="80"/>
          <w:sz w:val="20"/>
          <w:szCs w:val="20"/>
        </w:rPr>
        <w:t>Zusammenhang mit der Voith DNA „Nachhaltige Technologien für zukünftige Generationen“</w:t>
      </w:r>
    </w:p>
    <w:p w14:paraId="02BD5243" w14:textId="514120CF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69235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5C58B2" w:rsidRPr="00E2787A">
        <w:rPr>
          <w:rStyle w:val="HelveticaNeueLTPro45Lt11Pt"/>
          <w:sz w:val="20"/>
          <w:szCs w:val="20"/>
        </w:rPr>
        <w:t>Dekarbonisierung</w:t>
      </w:r>
    </w:p>
    <w:p w14:paraId="3409777B" w14:textId="09410263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-91092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5C58B2" w:rsidRPr="00E2787A">
        <w:rPr>
          <w:rStyle w:val="HelveticaNeueLTPro45Lt11Pt"/>
          <w:sz w:val="20"/>
          <w:szCs w:val="20"/>
        </w:rPr>
        <w:t>Digitalisierung / Technologie / Innovation</w:t>
      </w:r>
    </w:p>
    <w:p w14:paraId="6A398ACA" w14:textId="7AFA9B66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25410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5C58B2" w:rsidRPr="00E2787A">
        <w:rPr>
          <w:rStyle w:val="HelveticaNeueLTPro45Lt11Pt"/>
          <w:sz w:val="20"/>
          <w:szCs w:val="20"/>
        </w:rPr>
        <w:t>Soziales</w:t>
      </w:r>
    </w:p>
    <w:p w14:paraId="3C8E67CF" w14:textId="30B1A618" w:rsidR="001A6DA7" w:rsidRPr="00E2787A" w:rsidRDefault="005C58B2" w:rsidP="00D84755">
      <w:pPr>
        <w:spacing w:line="240" w:lineRule="exact"/>
        <w:rPr>
          <w:rStyle w:val="HelveticaNeueLTPro45Lt11Pt"/>
          <w:color w:val="7F7F7F" w:themeColor="text2" w:themeTint="80"/>
          <w:sz w:val="16"/>
          <w:szCs w:val="14"/>
        </w:rPr>
      </w:pPr>
      <w:r w:rsidRPr="00E2787A">
        <w:rPr>
          <w:rStyle w:val="HelveticaNeueLTPro45Lt11Pt"/>
          <w:color w:val="7F7F7F" w:themeColor="text2" w:themeTint="80"/>
          <w:sz w:val="16"/>
          <w:szCs w:val="14"/>
        </w:rPr>
        <w:t>(Mehrfach-Auswahl möglich)</w:t>
      </w:r>
    </w:p>
    <w:p w14:paraId="3E3156C7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18"/>
        </w:rPr>
      </w:pPr>
    </w:p>
    <w:p w14:paraId="05DADD53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18"/>
        </w:rPr>
      </w:pPr>
    </w:p>
    <w:p w14:paraId="38696224" w14:textId="3BE1A0CB" w:rsidR="001A6DA7" w:rsidRPr="00E2787A" w:rsidRDefault="005C58B2" w:rsidP="001A6DA7">
      <w:pPr>
        <w:pStyle w:val="HelveticaNeueLTPro65Lt45PtBenutzerdefinierteFarbeR"/>
        <w:rPr>
          <w:rStyle w:val="HelveticaNeueLTPro45Lt11Pt"/>
          <w:rFonts w:asciiTheme="majorHAnsi" w:hAnsiTheme="majorHAnsi"/>
          <w:sz w:val="32"/>
        </w:rPr>
      </w:pPr>
      <w:r w:rsidRPr="00E2787A">
        <w:rPr>
          <w:rStyle w:val="HelveticaNeueLTPro45Lt11Pt"/>
          <w:rFonts w:asciiTheme="majorHAnsi" w:hAnsiTheme="majorHAnsi"/>
          <w:sz w:val="32"/>
        </w:rPr>
        <w:t>Zielgruppe</w:t>
      </w:r>
    </w:p>
    <w:p w14:paraId="3DE6C044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18"/>
        </w:rPr>
      </w:pPr>
    </w:p>
    <w:p w14:paraId="586ACB97" w14:textId="4C27F9C7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-64943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5C58B2" w:rsidRPr="00E2787A">
        <w:rPr>
          <w:rStyle w:val="HelveticaNeueLTPro45Lt11Pt"/>
          <w:sz w:val="20"/>
          <w:szCs w:val="20"/>
        </w:rPr>
        <w:t>Kinder oder Jugendliche</w:t>
      </w:r>
    </w:p>
    <w:p w14:paraId="1411465C" w14:textId="598F6E05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-200118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5C58B2" w:rsidRPr="00E2787A">
        <w:rPr>
          <w:rStyle w:val="HelveticaNeueLTPro45Lt11Pt"/>
          <w:sz w:val="20"/>
          <w:szCs w:val="20"/>
        </w:rPr>
        <w:t>Studierende oder Auszubildende</w:t>
      </w:r>
    </w:p>
    <w:p w14:paraId="75C4FD7A" w14:textId="61031CFB" w:rsidR="001A6DA7" w:rsidRPr="00E2787A" w:rsidRDefault="00000000" w:rsidP="00D84755">
      <w:pPr>
        <w:spacing w:after="80"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12135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5C58B2" w:rsidRPr="00E2787A">
        <w:rPr>
          <w:rStyle w:val="HelveticaNeueLTPro45Lt11Pt"/>
          <w:sz w:val="20"/>
          <w:szCs w:val="20"/>
        </w:rPr>
        <w:t>Sozial benachteiligte Menschen</w:t>
      </w:r>
    </w:p>
    <w:p w14:paraId="213D2B28" w14:textId="02244811" w:rsidR="001A6DA7" w:rsidRPr="00E2787A" w:rsidRDefault="005C58B2" w:rsidP="00D84755">
      <w:pPr>
        <w:spacing w:line="240" w:lineRule="exact"/>
        <w:rPr>
          <w:rStyle w:val="HelveticaNeueLTPro45Lt11Pt"/>
          <w:color w:val="7F7F7F" w:themeColor="text2" w:themeTint="80"/>
          <w:sz w:val="16"/>
          <w:szCs w:val="14"/>
        </w:rPr>
      </w:pPr>
      <w:r w:rsidRPr="00E2787A">
        <w:rPr>
          <w:rStyle w:val="HelveticaNeueLTPro45Lt11Pt"/>
          <w:color w:val="7F7F7F" w:themeColor="text2" w:themeTint="80"/>
          <w:sz w:val="16"/>
          <w:szCs w:val="14"/>
        </w:rPr>
        <w:t>(Mehrfach-Auswahl möglich)</w:t>
      </w:r>
    </w:p>
    <w:p w14:paraId="42AD5E7F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20"/>
        </w:rPr>
      </w:pPr>
    </w:p>
    <w:p w14:paraId="100EF41F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20"/>
        </w:rPr>
      </w:pPr>
    </w:p>
    <w:p w14:paraId="28B815C4" w14:textId="2534E5C6" w:rsidR="001A6DA7" w:rsidRPr="00E2787A" w:rsidRDefault="00BE3097" w:rsidP="001A6DA7">
      <w:pPr>
        <w:pStyle w:val="HelveticaNeueLTPro65Lt45PtBenutzerdefinierteFarbeR"/>
        <w:rPr>
          <w:rStyle w:val="HelveticaNeueLTPro45Lt11Pt"/>
          <w:rFonts w:asciiTheme="majorHAnsi" w:hAnsiTheme="majorHAnsi"/>
          <w:sz w:val="32"/>
        </w:rPr>
      </w:pPr>
      <w:r w:rsidRPr="00E2787A">
        <w:rPr>
          <w:rStyle w:val="HelveticaNeueLTPro45Lt11Pt"/>
          <w:rFonts w:asciiTheme="majorHAnsi" w:hAnsiTheme="majorHAnsi"/>
          <w:sz w:val="32"/>
        </w:rPr>
        <w:t>Projektdetails</w:t>
      </w:r>
    </w:p>
    <w:p w14:paraId="3927C523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18"/>
        </w:rPr>
      </w:pPr>
    </w:p>
    <w:p w14:paraId="45C2ADC0" w14:textId="5B7E6029" w:rsidR="001A6DA7" w:rsidRPr="00E2787A" w:rsidRDefault="00BE3097" w:rsidP="00D84755">
      <w:pPr>
        <w:spacing w:line="240" w:lineRule="exact"/>
        <w:rPr>
          <w:rStyle w:val="HelveticaNeueLTPro45Lt11Pt"/>
          <w:szCs w:val="20"/>
        </w:rPr>
      </w:pPr>
      <w:r w:rsidRPr="00E2787A">
        <w:rPr>
          <w:rStyle w:val="HelveticaNeueLTPro45Lt11Pt"/>
          <w:szCs w:val="20"/>
        </w:rPr>
        <w:t>Projektname</w:t>
      </w:r>
      <w:r w:rsidR="001A6DA7" w:rsidRPr="00E2787A">
        <w:rPr>
          <w:rStyle w:val="HelveticaNeueLTPro45Lt11Pt"/>
          <w:szCs w:val="20"/>
        </w:rPr>
        <w:t>*:</w:t>
      </w:r>
    </w:p>
    <w:p w14:paraId="58907704" w14:textId="68266AEC" w:rsidR="001A6DA7" w:rsidRPr="00E2787A" w:rsidRDefault="00BE3097" w:rsidP="00D84755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 xml:space="preserve">Kurze Bezeichnung </w:t>
      </w:r>
      <w:r w:rsidR="0022637A">
        <w:rPr>
          <w:rStyle w:val="HelveticaNeueLTPro45Lt11Pt"/>
          <w:color w:val="7F7F7F" w:themeColor="text1" w:themeTint="80"/>
          <w:sz w:val="16"/>
          <w:szCs w:val="14"/>
        </w:rPr>
        <w:t>D</w:t>
      </w:r>
      <w:r w:rsidR="00EE0222">
        <w:rPr>
          <w:rStyle w:val="HelveticaNeueLTPro45Lt11Pt"/>
          <w:color w:val="7F7F7F" w:themeColor="text1" w:themeTint="80"/>
          <w:sz w:val="16"/>
          <w:szCs w:val="14"/>
        </w:rPr>
        <w:t>eines</w:t>
      </w:r>
      <w:r w:rsidRPr="00E2787A">
        <w:rPr>
          <w:rStyle w:val="HelveticaNeueLTPro45Lt11Pt"/>
          <w:color w:val="7F7F7F" w:themeColor="text1" w:themeTint="80"/>
          <w:sz w:val="16"/>
          <w:szCs w:val="14"/>
        </w:rPr>
        <w:t xml:space="preserve"> Projektes, z. B. „Buchspende für XY Schule“</w:t>
      </w:r>
    </w:p>
    <w:p w14:paraId="3932AD3E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18"/>
        </w:rPr>
      </w:pPr>
    </w:p>
    <w:p w14:paraId="682D06BA" w14:textId="7FB6F44D" w:rsidR="001A6DA7" w:rsidRPr="00E2787A" w:rsidRDefault="00BE3097" w:rsidP="00D84755">
      <w:pPr>
        <w:spacing w:line="240" w:lineRule="exact"/>
        <w:rPr>
          <w:rStyle w:val="HelveticaNeueLTPro45Lt11Pt"/>
          <w:szCs w:val="20"/>
        </w:rPr>
      </w:pPr>
      <w:r w:rsidRPr="00E2787A">
        <w:rPr>
          <w:rStyle w:val="HelveticaNeueLTPro45Lt11Pt"/>
          <w:szCs w:val="20"/>
        </w:rPr>
        <w:t>Projektbeschreibung</w:t>
      </w:r>
      <w:r w:rsidR="001A6DA7" w:rsidRPr="00E2787A">
        <w:rPr>
          <w:rStyle w:val="HelveticaNeueLTPro45Lt11Pt"/>
          <w:szCs w:val="20"/>
        </w:rPr>
        <w:t>*:</w:t>
      </w:r>
    </w:p>
    <w:p w14:paraId="2267FA4B" w14:textId="5ED41033" w:rsidR="001A6DA7" w:rsidRPr="00E2787A" w:rsidRDefault="00BE3097" w:rsidP="00D84755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 xml:space="preserve">Bitte beschreibe ausführlich Ziel und Zweck </w:t>
      </w:r>
      <w:r w:rsidR="0022637A">
        <w:rPr>
          <w:rStyle w:val="HelveticaNeueLTPro45Lt11Pt"/>
          <w:color w:val="7F7F7F" w:themeColor="text1" w:themeTint="80"/>
          <w:sz w:val="16"/>
          <w:szCs w:val="14"/>
        </w:rPr>
        <w:t>D</w:t>
      </w:r>
      <w:r w:rsidR="00EE0222">
        <w:rPr>
          <w:rStyle w:val="HelveticaNeueLTPro45Lt11Pt"/>
          <w:color w:val="7F7F7F" w:themeColor="text1" w:themeTint="80"/>
          <w:sz w:val="16"/>
          <w:szCs w:val="14"/>
        </w:rPr>
        <w:t>eines</w:t>
      </w:r>
      <w:r w:rsidRPr="00E2787A">
        <w:rPr>
          <w:rStyle w:val="HelveticaNeueLTPro45Lt11Pt"/>
          <w:color w:val="7F7F7F" w:themeColor="text1" w:themeTint="80"/>
          <w:sz w:val="16"/>
          <w:szCs w:val="14"/>
        </w:rPr>
        <w:t xml:space="preserve"> Projektes (maximal 500 Wörter).</w:t>
      </w:r>
    </w:p>
    <w:p w14:paraId="09F9D83B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18"/>
        </w:rPr>
      </w:pPr>
    </w:p>
    <w:p w14:paraId="50E8FFC3" w14:textId="7191124F" w:rsidR="001A6DA7" w:rsidRPr="00E2787A" w:rsidRDefault="00BE3097" w:rsidP="00D84755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 xml:space="preserve">Warum sollte Voith </w:t>
      </w:r>
      <w:r w:rsidR="0022637A">
        <w:rPr>
          <w:rStyle w:val="HelveticaNeueLTPro45Lt11Pt"/>
          <w:sz w:val="20"/>
          <w:szCs w:val="20"/>
        </w:rPr>
        <w:t>D</w:t>
      </w:r>
      <w:r w:rsidR="00EE0222">
        <w:rPr>
          <w:rStyle w:val="HelveticaNeueLTPro45Lt11Pt"/>
          <w:sz w:val="20"/>
          <w:szCs w:val="20"/>
        </w:rPr>
        <w:t>ein</w:t>
      </w:r>
      <w:r w:rsidRPr="00E2787A">
        <w:rPr>
          <w:rStyle w:val="HelveticaNeueLTPro45Lt11Pt"/>
          <w:sz w:val="20"/>
          <w:szCs w:val="20"/>
        </w:rPr>
        <w:t xml:space="preserve"> Projekt und die vorgeschlagene gemeinnützige Organisation </w:t>
      </w:r>
      <w:proofErr w:type="gramStart"/>
      <w:r w:rsidRPr="00E2787A">
        <w:rPr>
          <w:rStyle w:val="HelveticaNeueLTPro45Lt11Pt"/>
          <w:sz w:val="20"/>
          <w:szCs w:val="20"/>
        </w:rPr>
        <w:t>unterstützen?</w:t>
      </w:r>
      <w:r w:rsidR="001A6DA7" w:rsidRPr="00E2787A">
        <w:rPr>
          <w:rStyle w:val="HelveticaNeueLTPro45Lt11Pt"/>
          <w:sz w:val="20"/>
          <w:szCs w:val="20"/>
        </w:rPr>
        <w:t>*</w:t>
      </w:r>
      <w:proofErr w:type="gramEnd"/>
      <w:r w:rsidR="001A6DA7" w:rsidRPr="00E2787A">
        <w:rPr>
          <w:rStyle w:val="HelveticaNeueLTPro45Lt11Pt"/>
          <w:sz w:val="20"/>
          <w:szCs w:val="20"/>
        </w:rPr>
        <w:t>:</w:t>
      </w:r>
    </w:p>
    <w:p w14:paraId="15A8BBC0" w14:textId="1D360AB0" w:rsidR="001A6DA7" w:rsidRPr="00E2787A" w:rsidRDefault="00BE3097" w:rsidP="00D84755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>Nenne uns bitte drei Argumente.</w:t>
      </w:r>
    </w:p>
    <w:p w14:paraId="05377B69" w14:textId="77777777" w:rsidR="001A6DA7" w:rsidRPr="00E2787A" w:rsidRDefault="001A6DA7" w:rsidP="00D84755">
      <w:pPr>
        <w:spacing w:line="240" w:lineRule="exact"/>
        <w:rPr>
          <w:rStyle w:val="HelveticaNeueLTPro45Lt11Pt"/>
          <w:color w:val="28B9DA"/>
          <w:sz w:val="20"/>
          <w:szCs w:val="18"/>
        </w:rPr>
      </w:pPr>
    </w:p>
    <w:p w14:paraId="3C8629A3" w14:textId="25785F69" w:rsidR="001A6DA7" w:rsidRPr="00E2787A" w:rsidRDefault="00BE3097" w:rsidP="00D84755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 xml:space="preserve">Wofür soll die Spende im Rahmen des Projektes/der Organisation verwendet </w:t>
      </w:r>
      <w:proofErr w:type="gramStart"/>
      <w:r w:rsidRPr="00E2787A">
        <w:rPr>
          <w:rStyle w:val="HelveticaNeueLTPro45Lt11Pt"/>
          <w:sz w:val="20"/>
          <w:szCs w:val="18"/>
        </w:rPr>
        <w:t>werden?</w:t>
      </w:r>
      <w:r w:rsidR="001A6DA7" w:rsidRPr="00E2787A">
        <w:rPr>
          <w:rStyle w:val="HelveticaNeueLTPro45Lt11Pt"/>
          <w:sz w:val="20"/>
          <w:szCs w:val="18"/>
        </w:rPr>
        <w:t>*</w:t>
      </w:r>
      <w:proofErr w:type="gramEnd"/>
      <w:r w:rsidR="001A6DA7" w:rsidRPr="00E2787A">
        <w:rPr>
          <w:rStyle w:val="HelveticaNeueLTPro45Lt11Pt"/>
          <w:sz w:val="20"/>
          <w:szCs w:val="18"/>
        </w:rPr>
        <w:t>:</w:t>
      </w:r>
    </w:p>
    <w:p w14:paraId="01F8186D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18"/>
        </w:rPr>
      </w:pPr>
    </w:p>
    <w:p w14:paraId="25CDC8A5" w14:textId="04B97FC2" w:rsidR="001A6DA7" w:rsidRPr="00E2787A" w:rsidRDefault="00BE3097" w:rsidP="00D84755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 xml:space="preserve">Wie viele Menschen werden ungefähr von der Spende </w:t>
      </w:r>
      <w:proofErr w:type="gramStart"/>
      <w:r w:rsidRPr="00E2787A">
        <w:rPr>
          <w:rStyle w:val="HelveticaNeueLTPro45Lt11Pt"/>
          <w:sz w:val="20"/>
          <w:szCs w:val="18"/>
        </w:rPr>
        <w:t>profitieren?</w:t>
      </w:r>
      <w:r w:rsidR="001A6DA7" w:rsidRPr="00E2787A">
        <w:rPr>
          <w:rStyle w:val="HelveticaNeueLTPro45Lt11Pt"/>
          <w:sz w:val="20"/>
          <w:szCs w:val="18"/>
        </w:rPr>
        <w:t>*</w:t>
      </w:r>
      <w:proofErr w:type="gramEnd"/>
      <w:r w:rsidR="001A6DA7" w:rsidRPr="00E2787A">
        <w:rPr>
          <w:rStyle w:val="HelveticaNeueLTPro45Lt11Pt"/>
          <w:sz w:val="20"/>
          <w:szCs w:val="18"/>
        </w:rPr>
        <w:t>:</w:t>
      </w:r>
    </w:p>
    <w:p w14:paraId="62971A83" w14:textId="2450736E" w:rsidR="001A6DA7" w:rsidRPr="00E2787A" w:rsidRDefault="00BE3097" w:rsidP="00D84755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>Bitte gebe eine fundierte Schätzung ab.</w:t>
      </w:r>
    </w:p>
    <w:p w14:paraId="09683B66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18"/>
        </w:rPr>
      </w:pPr>
    </w:p>
    <w:p w14:paraId="7EBB68FB" w14:textId="01925B51" w:rsidR="001A6DA7" w:rsidRPr="00E2787A" w:rsidRDefault="00DF706B" w:rsidP="00D84755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Wo ist das Projekt angesiedelt (Stadt, Bundesland</w:t>
      </w:r>
      <w:proofErr w:type="gramStart"/>
      <w:r w:rsidRPr="00E2787A">
        <w:rPr>
          <w:rStyle w:val="HelveticaNeueLTPro45Lt11Pt"/>
          <w:sz w:val="20"/>
          <w:szCs w:val="18"/>
        </w:rPr>
        <w:t>)?</w:t>
      </w:r>
      <w:r w:rsidR="001A6DA7" w:rsidRPr="00E2787A">
        <w:rPr>
          <w:rStyle w:val="HelveticaNeueLTPro45Lt11Pt"/>
          <w:sz w:val="20"/>
          <w:szCs w:val="18"/>
        </w:rPr>
        <w:t>:</w:t>
      </w:r>
      <w:proofErr w:type="gramEnd"/>
    </w:p>
    <w:p w14:paraId="76B75679" w14:textId="23CEAAC8" w:rsidR="001A6DA7" w:rsidRPr="00E2787A" w:rsidRDefault="001A6DA7" w:rsidP="00D84755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>(</w:t>
      </w:r>
      <w:r w:rsidR="00DF706B" w:rsidRPr="00E2787A">
        <w:rPr>
          <w:rStyle w:val="HelveticaNeueLTPro45Lt11Pt"/>
          <w:color w:val="7F7F7F" w:themeColor="text1" w:themeTint="80"/>
          <w:sz w:val="16"/>
          <w:szCs w:val="14"/>
        </w:rPr>
        <w:t>der endgültigen Spendenempfänger)</w:t>
      </w:r>
    </w:p>
    <w:p w14:paraId="545AB820" w14:textId="77777777" w:rsidR="000E694F" w:rsidRPr="00E2787A" w:rsidRDefault="000E694F" w:rsidP="00D84755">
      <w:pPr>
        <w:spacing w:line="240" w:lineRule="exact"/>
        <w:rPr>
          <w:rStyle w:val="HelveticaNeueLTPro45Lt11Pt"/>
          <w:sz w:val="20"/>
          <w:szCs w:val="18"/>
        </w:rPr>
      </w:pPr>
    </w:p>
    <w:p w14:paraId="4CCDEE70" w14:textId="1A13E652" w:rsidR="001A6DA7" w:rsidRPr="00E2787A" w:rsidRDefault="00DF706B" w:rsidP="00D84755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Land/Gebiet</w:t>
      </w:r>
      <w:r w:rsidR="001A6DA7" w:rsidRPr="00E2787A">
        <w:rPr>
          <w:rStyle w:val="HelveticaNeueLTPro45Lt11Pt"/>
          <w:sz w:val="20"/>
          <w:szCs w:val="18"/>
        </w:rPr>
        <w:t>:</w:t>
      </w:r>
    </w:p>
    <w:p w14:paraId="13411622" w14:textId="213F26EA" w:rsidR="001A6DA7" w:rsidRPr="00E2787A" w:rsidRDefault="001A6DA7" w:rsidP="00D84755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lastRenderedPageBreak/>
        <w:t>(</w:t>
      </w:r>
      <w:r w:rsidR="00DF706B" w:rsidRPr="00E2787A">
        <w:rPr>
          <w:rStyle w:val="HelveticaNeueLTPro45Lt11Pt"/>
          <w:color w:val="7F7F7F" w:themeColor="text1" w:themeTint="80"/>
          <w:sz w:val="16"/>
          <w:szCs w:val="14"/>
        </w:rPr>
        <w:t>der endgültigen Spendenempfänger)</w:t>
      </w:r>
    </w:p>
    <w:p w14:paraId="42FAC8DA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18"/>
        </w:rPr>
      </w:pPr>
    </w:p>
    <w:p w14:paraId="29F83D5F" w14:textId="25D5A07C" w:rsidR="001A6DA7" w:rsidRPr="00E2787A" w:rsidRDefault="00DF706B" w:rsidP="00D84755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 xml:space="preserve">Beschreibung </w:t>
      </w:r>
      <w:r w:rsidR="0022637A">
        <w:rPr>
          <w:rStyle w:val="HelveticaNeueLTPro45Lt11Pt"/>
          <w:sz w:val="20"/>
          <w:szCs w:val="18"/>
        </w:rPr>
        <w:t>D</w:t>
      </w:r>
      <w:r w:rsidR="00EE0222">
        <w:rPr>
          <w:rStyle w:val="HelveticaNeueLTPro45Lt11Pt"/>
          <w:sz w:val="20"/>
          <w:szCs w:val="18"/>
        </w:rPr>
        <w:t>einer</w:t>
      </w:r>
      <w:r w:rsidRPr="00E2787A">
        <w:rPr>
          <w:rStyle w:val="HelveticaNeueLTPro45Lt11Pt"/>
          <w:sz w:val="20"/>
          <w:szCs w:val="18"/>
        </w:rPr>
        <w:t xml:space="preserve"> Rolle/</w:t>
      </w:r>
      <w:r w:rsidR="0022637A">
        <w:rPr>
          <w:rStyle w:val="HelveticaNeueLTPro45Lt11Pt"/>
          <w:sz w:val="20"/>
          <w:szCs w:val="18"/>
        </w:rPr>
        <w:t>D</w:t>
      </w:r>
      <w:r w:rsidR="00EE0222">
        <w:rPr>
          <w:rStyle w:val="HelveticaNeueLTPro45Lt11Pt"/>
          <w:sz w:val="20"/>
          <w:szCs w:val="18"/>
        </w:rPr>
        <w:t>eines</w:t>
      </w:r>
      <w:r w:rsidRPr="00E2787A">
        <w:rPr>
          <w:rStyle w:val="HelveticaNeueLTPro45Lt11Pt"/>
          <w:sz w:val="20"/>
          <w:szCs w:val="18"/>
        </w:rPr>
        <w:t xml:space="preserve"> ehrenamtlichen Engagements im Rahmen des Projektes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335727C0" w14:textId="578B3AD0" w:rsidR="001A6DA7" w:rsidRPr="00E2787A" w:rsidRDefault="00DF706B" w:rsidP="00D84755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>(rückblickend und vorausschauend)</w:t>
      </w:r>
    </w:p>
    <w:p w14:paraId="319CBA1B" w14:textId="77777777" w:rsidR="001A6DA7" w:rsidRPr="00E2787A" w:rsidRDefault="001A6DA7" w:rsidP="00D84755">
      <w:pPr>
        <w:spacing w:line="240" w:lineRule="exact"/>
        <w:rPr>
          <w:rStyle w:val="HelveticaNeueLTPro45Lt11Pt"/>
          <w:sz w:val="20"/>
          <w:szCs w:val="18"/>
        </w:rPr>
      </w:pPr>
    </w:p>
    <w:p w14:paraId="649C70FA" w14:textId="77777777" w:rsidR="001A6DA7" w:rsidRPr="00E2787A" w:rsidRDefault="001A6DA7" w:rsidP="00D84755">
      <w:pPr>
        <w:spacing w:line="240" w:lineRule="exact"/>
        <w:rPr>
          <w:rStyle w:val="HelveticaNeueLTPro45Lt11Pt"/>
          <w:rFonts w:asciiTheme="majorHAnsi" w:hAnsiTheme="majorHAnsi"/>
          <w:b/>
          <w:bCs/>
          <w:color w:val="00E500"/>
          <w:sz w:val="32"/>
          <w:szCs w:val="40"/>
        </w:rPr>
      </w:pPr>
    </w:p>
    <w:p w14:paraId="60A7187C" w14:textId="7D343761" w:rsidR="001A6DA7" w:rsidRPr="00E2787A" w:rsidRDefault="00DF706B" w:rsidP="001A6DA7">
      <w:pPr>
        <w:pStyle w:val="HelveticaNeueLTPro65Lt45PtBenutzerdefinierteFarbeR"/>
        <w:rPr>
          <w:rStyle w:val="HelveticaNeueLTPro45Lt11Pt"/>
          <w:rFonts w:asciiTheme="majorHAnsi" w:hAnsiTheme="majorHAnsi"/>
          <w:sz w:val="20"/>
          <w:szCs w:val="18"/>
        </w:rPr>
      </w:pPr>
      <w:r w:rsidRPr="00E2787A">
        <w:rPr>
          <w:rStyle w:val="HelveticaNeueLTPro45Lt11Pt"/>
          <w:rFonts w:asciiTheme="majorHAnsi" w:hAnsiTheme="majorHAnsi"/>
          <w:sz w:val="32"/>
        </w:rPr>
        <w:t>Start-/Enddatum des Projektes</w:t>
      </w:r>
    </w:p>
    <w:p w14:paraId="05633BF2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4AFF5FCC" w14:textId="10E73C36" w:rsidR="001A6DA7" w:rsidRPr="00E2787A" w:rsidRDefault="00DF706B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Startdatum</w:t>
      </w:r>
      <w:r w:rsidR="001A6DA7" w:rsidRPr="00E2787A">
        <w:rPr>
          <w:rStyle w:val="HelveticaNeueLTPro45Lt11Pt"/>
          <w:sz w:val="20"/>
          <w:szCs w:val="18"/>
        </w:rPr>
        <w:t>:</w:t>
      </w:r>
    </w:p>
    <w:p w14:paraId="420AE761" w14:textId="284C1F80" w:rsidR="001A6DA7" w:rsidRPr="00E2787A" w:rsidRDefault="001A6DA7" w:rsidP="00B37F79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>(MM/</w:t>
      </w:r>
      <w:r w:rsidR="00DF706B" w:rsidRPr="00E2787A">
        <w:rPr>
          <w:rStyle w:val="HelveticaNeueLTPro45Lt11Pt"/>
          <w:color w:val="7F7F7F" w:themeColor="text1" w:themeTint="80"/>
          <w:sz w:val="16"/>
          <w:szCs w:val="14"/>
        </w:rPr>
        <w:t>JJJJ</w:t>
      </w:r>
      <w:r w:rsidRPr="00E2787A">
        <w:rPr>
          <w:rStyle w:val="HelveticaNeueLTPro45Lt11Pt"/>
          <w:color w:val="7F7F7F" w:themeColor="text1" w:themeTint="80"/>
          <w:sz w:val="16"/>
          <w:szCs w:val="14"/>
        </w:rPr>
        <w:t>)</w:t>
      </w:r>
    </w:p>
    <w:p w14:paraId="375B5F03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4758C9B6" w14:textId="2CA1D62A" w:rsidR="001A6DA7" w:rsidRPr="00E2787A" w:rsidRDefault="00DF706B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Enddatum</w:t>
      </w:r>
      <w:r w:rsidR="001A6DA7" w:rsidRPr="00E2787A">
        <w:rPr>
          <w:rStyle w:val="HelveticaNeueLTPro45Lt11Pt"/>
          <w:sz w:val="20"/>
          <w:szCs w:val="18"/>
        </w:rPr>
        <w:t>:</w:t>
      </w:r>
    </w:p>
    <w:p w14:paraId="343F19DE" w14:textId="114CB210" w:rsidR="001A6DA7" w:rsidRPr="00E2787A" w:rsidRDefault="001A6DA7" w:rsidP="00B37F79">
      <w:pPr>
        <w:spacing w:line="240" w:lineRule="exact"/>
        <w:rPr>
          <w:rStyle w:val="HelveticaNeueLTPro45Lt11Pt"/>
          <w:color w:val="7F7F7F" w:themeColor="text1" w:themeTint="80"/>
          <w:sz w:val="16"/>
          <w:szCs w:val="14"/>
        </w:rPr>
      </w:pPr>
      <w:r w:rsidRPr="00E2787A">
        <w:rPr>
          <w:rStyle w:val="HelveticaNeueLTPro45Lt11Pt"/>
          <w:color w:val="7F7F7F" w:themeColor="text1" w:themeTint="80"/>
          <w:sz w:val="16"/>
          <w:szCs w:val="14"/>
        </w:rPr>
        <w:t>(MM</w:t>
      </w:r>
      <w:r w:rsidR="00DF706B" w:rsidRPr="00E2787A">
        <w:rPr>
          <w:rStyle w:val="HelveticaNeueLTPro45Lt11Pt"/>
          <w:color w:val="7F7F7F" w:themeColor="text1" w:themeTint="80"/>
          <w:sz w:val="16"/>
          <w:szCs w:val="14"/>
        </w:rPr>
        <w:t>/JJJJ</w:t>
      </w:r>
      <w:r w:rsidRPr="00E2787A">
        <w:rPr>
          <w:rStyle w:val="HelveticaNeueLTPro45Lt11Pt"/>
          <w:color w:val="7F7F7F" w:themeColor="text1" w:themeTint="80"/>
          <w:sz w:val="16"/>
          <w:szCs w:val="14"/>
        </w:rPr>
        <w:t xml:space="preserve">) </w:t>
      </w:r>
      <w:r w:rsidR="00872271">
        <w:rPr>
          <w:rStyle w:val="HelveticaNeueLTPro45Lt11Pt"/>
          <w:color w:val="7F7F7F" w:themeColor="text1" w:themeTint="80"/>
          <w:sz w:val="16"/>
          <w:szCs w:val="14"/>
        </w:rPr>
        <w:br/>
      </w:r>
      <w:r w:rsidR="00DF706B" w:rsidRPr="00E2787A">
        <w:rPr>
          <w:rStyle w:val="HelveticaNeueLTPro45Lt11Pt"/>
          <w:color w:val="7F7F7F" w:themeColor="text1" w:themeTint="80"/>
          <w:sz w:val="16"/>
          <w:szCs w:val="14"/>
        </w:rPr>
        <w:t>Falls es kein Enddatum gibt, bitte freilassen.</w:t>
      </w:r>
    </w:p>
    <w:p w14:paraId="73D02FD0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14C73A6C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3A18FE74" w14:textId="589AB7A9" w:rsidR="001A6DA7" w:rsidRPr="00E2787A" w:rsidRDefault="00DF706B" w:rsidP="001A6DA7">
      <w:pPr>
        <w:pStyle w:val="HelveticaNeueLTPro65Lt45PtBenutzerdefinierteFarbeR"/>
        <w:rPr>
          <w:rStyle w:val="HelveticaNeueLTPro45Lt11Pt"/>
          <w:rFonts w:asciiTheme="majorHAnsi" w:hAnsiTheme="majorHAnsi"/>
          <w:sz w:val="32"/>
        </w:rPr>
      </w:pPr>
      <w:r w:rsidRPr="00E2787A">
        <w:rPr>
          <w:rStyle w:val="HelveticaNeueLTPro45Lt11Pt"/>
          <w:rFonts w:asciiTheme="majorHAnsi" w:hAnsiTheme="majorHAnsi"/>
          <w:sz w:val="32"/>
        </w:rPr>
        <w:t>Gemeinnützige Organisation</w:t>
      </w:r>
    </w:p>
    <w:p w14:paraId="6BE66AF9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5E9AED96" w14:textId="43C30235" w:rsidR="001A6DA7" w:rsidRPr="00E2787A" w:rsidRDefault="00DF706B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Name der gemeinnützigen Organisation bzw. zu fördernden Einrichtung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1004B75E" w14:textId="77777777" w:rsidR="00314A7C" w:rsidRPr="00E2787A" w:rsidRDefault="00314A7C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78998F1F" w14:textId="08A8E7F0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Straße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361498B1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4F327EAA" w14:textId="02189552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Hausnummer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5F321AB8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2037F251" w14:textId="2055310F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PLZ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1D57CF5D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69D464AE" w14:textId="2C6434FA" w:rsidR="00803096" w:rsidRPr="00E2787A" w:rsidRDefault="00E2787A" w:rsidP="00803096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Stadt, Bundesland</w:t>
      </w:r>
      <w:r w:rsidR="00803096" w:rsidRPr="00E2787A">
        <w:rPr>
          <w:rStyle w:val="HelveticaNeueLTPro45Lt11Pt"/>
          <w:sz w:val="20"/>
          <w:szCs w:val="20"/>
        </w:rPr>
        <w:t>*:</w:t>
      </w:r>
    </w:p>
    <w:p w14:paraId="49F394A6" w14:textId="77777777" w:rsidR="00803096" w:rsidRPr="00E2787A" w:rsidRDefault="00803096" w:rsidP="00803096">
      <w:pPr>
        <w:spacing w:line="240" w:lineRule="exact"/>
        <w:rPr>
          <w:rStyle w:val="HelveticaNeueLTPro45Lt11Pt"/>
          <w:sz w:val="20"/>
          <w:szCs w:val="20"/>
        </w:rPr>
      </w:pPr>
    </w:p>
    <w:p w14:paraId="602B7707" w14:textId="723DCF34" w:rsidR="00803096" w:rsidRPr="00E2787A" w:rsidRDefault="00E2787A" w:rsidP="00803096">
      <w:pPr>
        <w:spacing w:line="240" w:lineRule="exact"/>
        <w:rPr>
          <w:rStyle w:val="HelveticaNeueLTPro45Lt11Pt"/>
          <w:sz w:val="20"/>
          <w:szCs w:val="20"/>
        </w:rPr>
      </w:pPr>
      <w:r w:rsidRPr="00E2787A">
        <w:rPr>
          <w:rStyle w:val="HelveticaNeueLTPro45Lt11Pt"/>
          <w:sz w:val="20"/>
          <w:szCs w:val="20"/>
        </w:rPr>
        <w:t>Land</w:t>
      </w:r>
      <w:r w:rsidR="00803096" w:rsidRPr="00E2787A">
        <w:rPr>
          <w:rStyle w:val="HelveticaNeueLTPro45Lt11Pt"/>
          <w:sz w:val="20"/>
          <w:szCs w:val="20"/>
        </w:rPr>
        <w:t>/</w:t>
      </w:r>
      <w:r w:rsidRPr="00E2787A">
        <w:rPr>
          <w:rStyle w:val="HelveticaNeueLTPro45Lt11Pt"/>
          <w:sz w:val="20"/>
          <w:szCs w:val="20"/>
        </w:rPr>
        <w:t>Gebiet</w:t>
      </w:r>
      <w:r w:rsidR="00803096" w:rsidRPr="00E2787A">
        <w:rPr>
          <w:rStyle w:val="HelveticaNeueLTPro45Lt11Pt"/>
          <w:sz w:val="20"/>
          <w:szCs w:val="20"/>
        </w:rPr>
        <w:t>*:</w:t>
      </w:r>
    </w:p>
    <w:p w14:paraId="4685EF3F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1B381A82" w14:textId="6DD74A59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Kontaktperson bei der gemeinnützigen Organisation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525D9FCD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6CC86C9D" w14:textId="35474F6E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E</w:t>
      </w:r>
      <w:r w:rsidR="00E2787A" w:rsidRPr="00E2787A">
        <w:rPr>
          <w:rStyle w:val="HelveticaNeueLTPro45Lt11Pt"/>
          <w:sz w:val="20"/>
          <w:szCs w:val="18"/>
        </w:rPr>
        <w:t>-M</w:t>
      </w:r>
      <w:r w:rsidRPr="00E2787A">
        <w:rPr>
          <w:rStyle w:val="HelveticaNeueLTPro45Lt11Pt"/>
          <w:sz w:val="20"/>
          <w:szCs w:val="18"/>
        </w:rPr>
        <w:t>ail*:</w:t>
      </w:r>
    </w:p>
    <w:p w14:paraId="5FFBA783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54563CC2" w14:textId="2775F669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Internetadresse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0B65B519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57E132A8" w14:textId="7483ED3A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Telefonnummer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7561482C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301AA477" w14:textId="72A93A83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Seiten in den sozialen Netzwerken LinkedIn / Instagram / Facebook etc.</w:t>
      </w:r>
      <w:r w:rsidR="001A6DA7" w:rsidRPr="00E2787A">
        <w:rPr>
          <w:rStyle w:val="HelveticaNeueLTPro45Lt11Pt"/>
          <w:sz w:val="20"/>
          <w:szCs w:val="18"/>
        </w:rPr>
        <w:t>:</w:t>
      </w:r>
    </w:p>
    <w:p w14:paraId="0924330A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4CC6B6E3" w14:textId="597538CC" w:rsidR="001A6DA7" w:rsidRPr="00E2787A" w:rsidRDefault="00E2787A" w:rsidP="00B37F79">
      <w:pPr>
        <w:spacing w:after="80"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 xml:space="preserve">Sind die Leiter des Projektes oder der Organisation über </w:t>
      </w:r>
      <w:r w:rsidR="0022637A">
        <w:rPr>
          <w:rStyle w:val="HelveticaNeueLTPro45Lt11Pt"/>
          <w:sz w:val="20"/>
          <w:szCs w:val="18"/>
        </w:rPr>
        <w:t>D</w:t>
      </w:r>
      <w:r w:rsidR="00EE0222">
        <w:rPr>
          <w:rStyle w:val="HelveticaNeueLTPro45Lt11Pt"/>
          <w:sz w:val="20"/>
          <w:szCs w:val="18"/>
        </w:rPr>
        <w:t>einen</w:t>
      </w:r>
      <w:r w:rsidRPr="00E2787A">
        <w:rPr>
          <w:rStyle w:val="HelveticaNeueLTPro45Lt11Pt"/>
          <w:sz w:val="20"/>
          <w:szCs w:val="18"/>
        </w:rPr>
        <w:t xml:space="preserve"> #VoithCares-Spendenantrag informiert</w:t>
      </w:r>
      <w:r w:rsidR="001A6DA7" w:rsidRPr="00E2787A">
        <w:rPr>
          <w:rStyle w:val="HelveticaNeueLTPro45Lt11Pt"/>
          <w:sz w:val="20"/>
          <w:szCs w:val="18"/>
        </w:rPr>
        <w:t>?</w:t>
      </w:r>
    </w:p>
    <w:p w14:paraId="7E62FB67" w14:textId="59562D22" w:rsidR="001A6DA7" w:rsidRPr="00E2787A" w:rsidRDefault="00000000" w:rsidP="00B37F79">
      <w:pPr>
        <w:spacing w:after="80" w:line="240" w:lineRule="exact"/>
        <w:rPr>
          <w:rStyle w:val="HelveticaNeueLTPro45Lt11Pt"/>
          <w:sz w:val="20"/>
          <w:szCs w:val="18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-70640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E2787A" w:rsidRPr="00E2787A">
        <w:rPr>
          <w:rStyle w:val="HelveticaNeueLTPro45Lt11Pt"/>
          <w:sz w:val="20"/>
          <w:szCs w:val="18"/>
        </w:rPr>
        <w:t>Ja</w:t>
      </w:r>
    </w:p>
    <w:p w14:paraId="36538F90" w14:textId="563900A8" w:rsidR="001A6DA7" w:rsidRPr="00E2787A" w:rsidRDefault="00000000" w:rsidP="00B37F79">
      <w:pPr>
        <w:spacing w:line="240" w:lineRule="exact"/>
        <w:rPr>
          <w:rStyle w:val="HelveticaNeueLTPro45Lt11Pt"/>
          <w:sz w:val="20"/>
          <w:szCs w:val="18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213065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E2787A" w:rsidRPr="00E2787A">
        <w:rPr>
          <w:rStyle w:val="HelveticaNeueLTPro45Lt11Pt"/>
          <w:sz w:val="20"/>
          <w:szCs w:val="18"/>
        </w:rPr>
        <w:t>Nein</w:t>
      </w:r>
    </w:p>
    <w:p w14:paraId="3EB74594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17F5166F" w14:textId="4537826A" w:rsidR="001A6DA7" w:rsidRPr="00E2787A" w:rsidRDefault="00E2787A" w:rsidP="00B37F79">
      <w:pPr>
        <w:spacing w:line="240" w:lineRule="exact"/>
        <w:rPr>
          <w:rStyle w:val="HelveticaNeueLTPro45Lt11Pt"/>
          <w:sz w:val="20"/>
          <w:szCs w:val="18"/>
        </w:rPr>
      </w:pPr>
      <w:r w:rsidRPr="00E2787A">
        <w:rPr>
          <w:rStyle w:val="HelveticaNeueLTPro45Lt11Pt"/>
          <w:sz w:val="20"/>
          <w:szCs w:val="18"/>
        </w:rPr>
        <w:t>Zweck der gemeinnützigen Organisation</w:t>
      </w:r>
      <w:r w:rsidR="001A6DA7" w:rsidRPr="00E2787A">
        <w:rPr>
          <w:rStyle w:val="HelveticaNeueLTPro45Lt11Pt"/>
          <w:sz w:val="20"/>
          <w:szCs w:val="18"/>
        </w:rPr>
        <w:t>*:</w:t>
      </w:r>
    </w:p>
    <w:p w14:paraId="306A67BB" w14:textId="77777777" w:rsidR="001A6DA7" w:rsidRPr="00E2787A" w:rsidRDefault="001A6DA7" w:rsidP="00B37F79">
      <w:pPr>
        <w:spacing w:line="240" w:lineRule="exact"/>
        <w:rPr>
          <w:rStyle w:val="HelveticaNeueLTPro45Lt11Pt"/>
          <w:sz w:val="20"/>
          <w:szCs w:val="18"/>
        </w:rPr>
      </w:pPr>
    </w:p>
    <w:p w14:paraId="7D1A4EBE" w14:textId="4F01FC9B" w:rsidR="001A6DA7" w:rsidRPr="00E2787A" w:rsidRDefault="00EE0222" w:rsidP="00B37F79">
      <w:pPr>
        <w:spacing w:line="240" w:lineRule="exact"/>
        <w:rPr>
          <w:rStyle w:val="HelveticaNeueLTPro45Lt11Pt"/>
          <w:sz w:val="20"/>
          <w:szCs w:val="18"/>
        </w:rPr>
      </w:pPr>
      <w:r>
        <w:rPr>
          <w:rStyle w:val="HelveticaNeueLTPro45Lt11Pt"/>
          <w:sz w:val="20"/>
          <w:szCs w:val="18"/>
        </w:rPr>
        <w:t xml:space="preserve">Willst </w:t>
      </w:r>
      <w:r w:rsidR="0022637A">
        <w:rPr>
          <w:rStyle w:val="HelveticaNeueLTPro45Lt11Pt"/>
          <w:sz w:val="20"/>
          <w:szCs w:val="18"/>
        </w:rPr>
        <w:t>D</w:t>
      </w:r>
      <w:r>
        <w:rPr>
          <w:rStyle w:val="HelveticaNeueLTPro45Lt11Pt"/>
          <w:sz w:val="20"/>
          <w:szCs w:val="18"/>
        </w:rPr>
        <w:t>u</w:t>
      </w:r>
      <w:r w:rsidR="00E2787A" w:rsidRPr="00E2787A">
        <w:rPr>
          <w:rStyle w:val="HelveticaNeueLTPro45Lt11Pt"/>
          <w:sz w:val="20"/>
          <w:szCs w:val="18"/>
        </w:rPr>
        <w:t xml:space="preserve"> uns sonst noch etwas mitteilen, das </w:t>
      </w:r>
      <w:r w:rsidR="0022637A">
        <w:rPr>
          <w:rStyle w:val="HelveticaNeueLTPro45Lt11Pt"/>
          <w:sz w:val="20"/>
          <w:szCs w:val="18"/>
        </w:rPr>
        <w:t>D</w:t>
      </w:r>
      <w:r>
        <w:rPr>
          <w:rStyle w:val="HelveticaNeueLTPro45Lt11Pt"/>
          <w:sz w:val="20"/>
          <w:szCs w:val="18"/>
        </w:rPr>
        <w:t>eine</w:t>
      </w:r>
      <w:r w:rsidR="00E2787A" w:rsidRPr="00E2787A">
        <w:rPr>
          <w:rStyle w:val="HelveticaNeueLTPro45Lt11Pt"/>
          <w:sz w:val="20"/>
          <w:szCs w:val="18"/>
        </w:rPr>
        <w:t xml:space="preserve"> Bewerbung unterstützt (max. 50 Wörter</w:t>
      </w:r>
      <w:proofErr w:type="gramStart"/>
      <w:r w:rsidR="00E2787A" w:rsidRPr="00E2787A">
        <w:rPr>
          <w:rStyle w:val="HelveticaNeueLTPro45Lt11Pt"/>
          <w:sz w:val="20"/>
          <w:szCs w:val="18"/>
        </w:rPr>
        <w:t>)?</w:t>
      </w:r>
      <w:r w:rsidR="001A6DA7" w:rsidRPr="00E2787A">
        <w:rPr>
          <w:rStyle w:val="HelveticaNeueLTPro45Lt11Pt"/>
          <w:sz w:val="20"/>
          <w:szCs w:val="18"/>
        </w:rPr>
        <w:t>:</w:t>
      </w:r>
      <w:proofErr w:type="gramEnd"/>
    </w:p>
    <w:p w14:paraId="15AD6969" w14:textId="77777777" w:rsidR="00803096" w:rsidRPr="00E2787A" w:rsidRDefault="00803096" w:rsidP="00B37F79">
      <w:pPr>
        <w:spacing w:line="240" w:lineRule="exact"/>
        <w:rPr>
          <w:rStyle w:val="HelveticaNeueLTPro45Lt11Pt"/>
          <w:rFonts w:ascii="Arial" w:hAnsi="Arial" w:cs="Arial"/>
          <w:sz w:val="24"/>
        </w:rPr>
      </w:pPr>
    </w:p>
    <w:p w14:paraId="725554C3" w14:textId="2A36EF95" w:rsidR="00B62CD9" w:rsidRPr="00E2787A" w:rsidRDefault="00000000" w:rsidP="00B37F79">
      <w:pPr>
        <w:spacing w:line="240" w:lineRule="exact"/>
        <w:rPr>
          <w:rStyle w:val="HelveticaNeueLTPro45Lt11Pt"/>
          <w:sz w:val="20"/>
          <w:szCs w:val="20"/>
        </w:rPr>
      </w:pPr>
      <w:sdt>
        <w:sdtPr>
          <w:rPr>
            <w:rStyle w:val="HelveticaNeueLTPro45Lt11Pt"/>
            <w:rFonts w:ascii="Arial" w:hAnsi="Arial" w:cs="Arial"/>
            <w:sz w:val="24"/>
          </w:rPr>
          <w:id w:val="-2017221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DA7" w:rsidRPr="00E2787A">
            <w:rPr>
              <w:rStyle w:val="HelveticaNeueLTPro45Lt11Pt"/>
              <w:rFonts w:ascii="MS Gothic" w:eastAsia="MS Gothic" w:hAnsi="MS Gothic" w:cs="Arial"/>
              <w:sz w:val="24"/>
            </w:rPr>
            <w:t>☐</w:t>
          </w:r>
        </w:sdtContent>
      </w:sdt>
      <w:r w:rsidR="001A6DA7" w:rsidRPr="00E2787A">
        <w:rPr>
          <w:rStyle w:val="HelveticaNeueLTPro45Lt11Pt"/>
          <w:sz w:val="20"/>
          <w:szCs w:val="20"/>
        </w:rPr>
        <w:t xml:space="preserve"> </w:t>
      </w:r>
      <w:r w:rsidR="00E2787A" w:rsidRPr="00E2787A">
        <w:rPr>
          <w:rStyle w:val="HelveticaNeueLTPro45Lt11Pt"/>
          <w:sz w:val="20"/>
          <w:szCs w:val="20"/>
        </w:rPr>
        <w:t>Hiermit bestätige ich die Richtigkeit aller in diesem Formular gemachten Angaben.</w:t>
      </w:r>
    </w:p>
    <w:sectPr w:rsidR="00B62CD9" w:rsidRPr="00E2787A" w:rsidSect="008511E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871" w:bottom="1871" w:left="1304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C2FC" w14:textId="77777777" w:rsidR="00CC4A6C" w:rsidRDefault="00CC4A6C">
      <w:r>
        <w:separator/>
      </w:r>
    </w:p>
  </w:endnote>
  <w:endnote w:type="continuationSeparator" w:id="0">
    <w:p w14:paraId="2C70A962" w14:textId="77777777" w:rsidR="00CC4A6C" w:rsidRDefault="00CC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FFE3F8B-5747-4925-AD2A-741FDCF3D914}"/>
  </w:font>
  <w:font w:name="Helvetica Condensed">
    <w:altName w:val="Arial Narrow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2B63" w14:textId="77777777" w:rsidR="00550FE4" w:rsidRDefault="00550FE4" w:rsidP="008511E7">
    <w:pPr>
      <w:ind w:right="-397"/>
      <w:rPr>
        <w:sz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2269"/>
    </w:tblGrid>
    <w:tr w:rsidR="00550FE4" w:rsidRPr="001071C4" w14:paraId="7F692422" w14:textId="77777777">
      <w:trPr>
        <w:cantSplit/>
      </w:trPr>
      <w:tc>
        <w:tcPr>
          <w:tcW w:w="7938" w:type="dxa"/>
        </w:tcPr>
        <w:p w14:paraId="75B4431D" w14:textId="77777777" w:rsidR="00550FE4" w:rsidRPr="00EC3BDA" w:rsidRDefault="00550FE4" w:rsidP="00C46D69">
          <w:pPr>
            <w:pStyle w:val="Fuzeile"/>
            <w:tabs>
              <w:tab w:val="left" w:pos="3540"/>
            </w:tabs>
            <w:rPr>
              <w:rStyle w:val="HelveticaNeueLTPro45Lt11Pt"/>
            </w:rPr>
          </w:pPr>
        </w:p>
      </w:tc>
      <w:tc>
        <w:tcPr>
          <w:tcW w:w="2269" w:type="dxa"/>
        </w:tcPr>
        <w:p w14:paraId="1F7FA852" w14:textId="77777777" w:rsidR="00550FE4" w:rsidRPr="001071C4" w:rsidRDefault="00550FE4">
          <w:pPr>
            <w:pStyle w:val="Fuzeile"/>
            <w:spacing w:after="400"/>
            <w:rPr>
              <w:rFonts w:ascii="HelveticaNeueLT Pro 45 Lt" w:hAnsi="HelveticaNeueLT Pro 45 Lt"/>
              <w:sz w:val="22"/>
              <w:szCs w:val="22"/>
            </w:rPr>
          </w:pPr>
        </w:p>
      </w:tc>
    </w:tr>
  </w:tbl>
  <w:p w14:paraId="7F9C1E17" w14:textId="77777777" w:rsidR="00550FE4" w:rsidRDefault="00550FE4" w:rsidP="00EC3BDA">
    <w:pPr>
      <w:pStyle w:val="Fuzeile"/>
      <w:spacing w:line="20" w:lineRule="exact"/>
      <w:ind w:right="-39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0C1D" w14:textId="77777777" w:rsidR="00550FE4" w:rsidRPr="00B9653E" w:rsidRDefault="00550FE4" w:rsidP="00550FE4">
    <w:pPr>
      <w:spacing w:before="240"/>
      <w:ind w:right="-397"/>
      <w:rPr>
        <w:sz w:val="22"/>
        <w:szCs w:val="2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2269"/>
    </w:tblGrid>
    <w:tr w:rsidR="00550FE4" w14:paraId="3AAABFA5" w14:textId="77777777" w:rsidTr="00550FE4">
      <w:trPr>
        <w:cantSplit/>
        <w:trHeight w:val="851"/>
      </w:trPr>
      <w:tc>
        <w:tcPr>
          <w:tcW w:w="7938" w:type="dxa"/>
        </w:tcPr>
        <w:p w14:paraId="576374BF" w14:textId="77777777" w:rsidR="00550FE4" w:rsidRDefault="00C02636" w:rsidP="00C02636">
          <w:pPr>
            <w:tabs>
              <w:tab w:val="left" w:pos="1920"/>
              <w:tab w:val="left" w:pos="3360"/>
              <w:tab w:val="left" w:pos="5880"/>
            </w:tabs>
          </w:pPr>
          <w:proofErr w:type="gramStart"/>
          <w:r>
            <w:t xml:space="preserve">Datum  </w:t>
          </w:r>
          <w:r>
            <w:tab/>
          </w:r>
          <w:proofErr w:type="gramEnd"/>
          <w:r>
            <w:tab/>
            <w:t xml:space="preserve">Aushang bis  </w:t>
          </w:r>
        </w:p>
      </w:tc>
      <w:tc>
        <w:tcPr>
          <w:tcW w:w="2269" w:type="dxa"/>
        </w:tcPr>
        <w:p w14:paraId="1D82B6C7" w14:textId="77777777" w:rsidR="00550FE4" w:rsidRPr="00A60CBA" w:rsidRDefault="00550FE4" w:rsidP="00C02636">
          <w:pPr>
            <w:pStyle w:val="Fuzeile"/>
          </w:pPr>
        </w:p>
      </w:tc>
    </w:tr>
  </w:tbl>
  <w:p w14:paraId="4386DE21" w14:textId="77777777" w:rsidR="00550FE4" w:rsidRDefault="00550FE4">
    <w:pPr>
      <w:pStyle w:val="Fuzeile"/>
      <w:spacing w:line="20" w:lineRule="exact"/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0291" w14:textId="77777777" w:rsidR="00CC4A6C" w:rsidRDefault="00CC4A6C">
      <w:r>
        <w:separator/>
      </w:r>
    </w:p>
  </w:footnote>
  <w:footnote w:type="continuationSeparator" w:id="0">
    <w:p w14:paraId="4444C62F" w14:textId="77777777" w:rsidR="00CC4A6C" w:rsidRDefault="00CC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45"/>
      <w:gridCol w:w="2731"/>
    </w:tblGrid>
    <w:tr w:rsidR="00550FE4" w14:paraId="4BC40442" w14:textId="77777777" w:rsidTr="00EC3BDA">
      <w:trPr>
        <w:trHeight w:hRule="exact" w:val="567"/>
      </w:trPr>
      <w:tc>
        <w:tcPr>
          <w:tcW w:w="7545" w:type="dxa"/>
        </w:tcPr>
        <w:p w14:paraId="0AC0243B" w14:textId="77777777" w:rsidR="00550FE4" w:rsidRDefault="00550FE4" w:rsidP="00EC3BDA">
          <w:pPr>
            <w:pStyle w:val="Kopfzeile"/>
            <w:spacing w:before="20" w:after="40"/>
          </w:pPr>
        </w:p>
      </w:tc>
      <w:tc>
        <w:tcPr>
          <w:tcW w:w="2731" w:type="dxa"/>
        </w:tcPr>
        <w:p w14:paraId="083A9DCA" w14:textId="77777777" w:rsidR="00550FE4" w:rsidRDefault="00F37AFB" w:rsidP="00550FE4">
          <w:pPr>
            <w:pStyle w:val="Kopfzeile"/>
            <w:spacing w:before="2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  <w:sz w:val="30"/>
            </w:rPr>
            <w:drawing>
              <wp:inline distT="0" distB="0" distL="0" distR="0" wp14:anchorId="22613ACC" wp14:editId="07197795">
                <wp:extent cx="1443355" cy="328930"/>
                <wp:effectExtent l="0" t="0" r="4445" b="0"/>
                <wp:docPr id="1" name="Bild 1" descr="Voith_4C_R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oith_4C_R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35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42275" w14:textId="77777777" w:rsidR="00550FE4" w:rsidRDefault="00550FE4">
    <w:pPr>
      <w:pStyle w:val="Kopfzeile"/>
      <w:ind w:right="-397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5"/>
      <w:gridCol w:w="2731"/>
    </w:tblGrid>
    <w:tr w:rsidR="00550FE4" w14:paraId="431E7CB5" w14:textId="77777777" w:rsidTr="00550FE4">
      <w:tc>
        <w:tcPr>
          <w:tcW w:w="7545" w:type="dxa"/>
        </w:tcPr>
        <w:p w14:paraId="353A4949" w14:textId="77777777" w:rsidR="00550FE4" w:rsidRDefault="00550FE4" w:rsidP="00550FE4">
          <w:pPr>
            <w:spacing w:before="40" w:after="40"/>
            <w:ind w:left="-57"/>
            <w:rPr>
              <w:sz w:val="30"/>
            </w:rPr>
          </w:pPr>
        </w:p>
      </w:tc>
      <w:tc>
        <w:tcPr>
          <w:tcW w:w="2731" w:type="dxa"/>
          <w:vAlign w:val="bottom"/>
        </w:tcPr>
        <w:p w14:paraId="181A46E5" w14:textId="77777777" w:rsidR="00550FE4" w:rsidRDefault="00F37AFB" w:rsidP="00550FE4">
          <w:pPr>
            <w:spacing w:before="4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  <w:lang w:eastAsia="de-DE"/>
            </w:rPr>
            <w:drawing>
              <wp:inline distT="0" distB="0" distL="0" distR="0" wp14:anchorId="770D4FF0" wp14:editId="54C0AEF6">
                <wp:extent cx="1438275" cy="342900"/>
                <wp:effectExtent l="0" t="0" r="9525" b="0"/>
                <wp:docPr id="2" name="Bild 2" descr="Voith_blau_83mm hoch-C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oith_blau_83mm hoch-C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A30A78" w14:textId="77777777" w:rsidR="00550FE4" w:rsidRDefault="00550FE4">
    <w:pPr>
      <w:pStyle w:val="Kopfzeile"/>
      <w:ind w:right="-39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3765"/>
    <w:multiLevelType w:val="multilevel"/>
    <w:tmpl w:val="605E8FAC"/>
    <w:lvl w:ilvl="0">
      <w:start w:val="1"/>
      <w:numFmt w:val="decimal"/>
      <w:pStyle w:val="p-51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-52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-53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-54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E357D6"/>
    <w:multiLevelType w:val="hybridMultilevel"/>
    <w:tmpl w:val="369EA548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B1F74"/>
    <w:multiLevelType w:val="hybridMultilevel"/>
    <w:tmpl w:val="C3E264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62BB"/>
    <w:multiLevelType w:val="multilevel"/>
    <w:tmpl w:val="41D26B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0914252">
    <w:abstractNumId w:val="0"/>
  </w:num>
  <w:num w:numId="2" w16cid:durableId="448357958">
    <w:abstractNumId w:val="0"/>
  </w:num>
  <w:num w:numId="3" w16cid:durableId="178662942">
    <w:abstractNumId w:val="0"/>
  </w:num>
  <w:num w:numId="4" w16cid:durableId="966356833">
    <w:abstractNumId w:val="0"/>
  </w:num>
  <w:num w:numId="5" w16cid:durableId="643202092">
    <w:abstractNumId w:val="0"/>
  </w:num>
  <w:num w:numId="6" w16cid:durableId="286855011">
    <w:abstractNumId w:val="3"/>
  </w:num>
  <w:num w:numId="7" w16cid:durableId="549419598">
    <w:abstractNumId w:val="3"/>
  </w:num>
  <w:num w:numId="8" w16cid:durableId="112678798">
    <w:abstractNumId w:val="3"/>
  </w:num>
  <w:num w:numId="9" w16cid:durableId="402146857">
    <w:abstractNumId w:val="3"/>
  </w:num>
  <w:num w:numId="10" w16cid:durableId="1711299133">
    <w:abstractNumId w:val="3"/>
  </w:num>
  <w:num w:numId="11" w16cid:durableId="288587697">
    <w:abstractNumId w:val="2"/>
  </w:num>
  <w:num w:numId="12" w16cid:durableId="200338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74"/>
    <w:rsid w:val="0005388F"/>
    <w:rsid w:val="0006595E"/>
    <w:rsid w:val="0008254B"/>
    <w:rsid w:val="000E2474"/>
    <w:rsid w:val="000E694F"/>
    <w:rsid w:val="001071C4"/>
    <w:rsid w:val="00107248"/>
    <w:rsid w:val="00145313"/>
    <w:rsid w:val="00151497"/>
    <w:rsid w:val="00182C10"/>
    <w:rsid w:val="00186180"/>
    <w:rsid w:val="001A6DA7"/>
    <w:rsid w:val="001D2FAD"/>
    <w:rsid w:val="0022637A"/>
    <w:rsid w:val="00230F81"/>
    <w:rsid w:val="0027513C"/>
    <w:rsid w:val="00290266"/>
    <w:rsid w:val="002A1A1F"/>
    <w:rsid w:val="002A27B5"/>
    <w:rsid w:val="002B1113"/>
    <w:rsid w:val="002D5CEA"/>
    <w:rsid w:val="002D732C"/>
    <w:rsid w:val="002E1D23"/>
    <w:rsid w:val="002E6A8F"/>
    <w:rsid w:val="00314A7C"/>
    <w:rsid w:val="00316AD5"/>
    <w:rsid w:val="00390A66"/>
    <w:rsid w:val="003A4BED"/>
    <w:rsid w:val="003B79AF"/>
    <w:rsid w:val="003D7BE7"/>
    <w:rsid w:val="003E1B35"/>
    <w:rsid w:val="00442310"/>
    <w:rsid w:val="0044296B"/>
    <w:rsid w:val="00466A8F"/>
    <w:rsid w:val="004674EA"/>
    <w:rsid w:val="004C3CD5"/>
    <w:rsid w:val="004D365F"/>
    <w:rsid w:val="004E43BA"/>
    <w:rsid w:val="00550FE4"/>
    <w:rsid w:val="00564157"/>
    <w:rsid w:val="005B376A"/>
    <w:rsid w:val="005B490F"/>
    <w:rsid w:val="005C58B2"/>
    <w:rsid w:val="00606B03"/>
    <w:rsid w:val="006071B9"/>
    <w:rsid w:val="00607D7A"/>
    <w:rsid w:val="0061599B"/>
    <w:rsid w:val="00620A9D"/>
    <w:rsid w:val="00634E0A"/>
    <w:rsid w:val="00650CE7"/>
    <w:rsid w:val="006521C4"/>
    <w:rsid w:val="006D473B"/>
    <w:rsid w:val="006E6E57"/>
    <w:rsid w:val="00731B26"/>
    <w:rsid w:val="0074162D"/>
    <w:rsid w:val="0077744B"/>
    <w:rsid w:val="007C44BE"/>
    <w:rsid w:val="007E055D"/>
    <w:rsid w:val="00803096"/>
    <w:rsid w:val="00815CC3"/>
    <w:rsid w:val="00817595"/>
    <w:rsid w:val="00834007"/>
    <w:rsid w:val="008511E7"/>
    <w:rsid w:val="008570E1"/>
    <w:rsid w:val="008679E0"/>
    <w:rsid w:val="00872271"/>
    <w:rsid w:val="00895139"/>
    <w:rsid w:val="008A3CAA"/>
    <w:rsid w:val="00900B95"/>
    <w:rsid w:val="009B22F7"/>
    <w:rsid w:val="009C5D2D"/>
    <w:rsid w:val="009F0ABD"/>
    <w:rsid w:val="00AA10C5"/>
    <w:rsid w:val="00AA1FFA"/>
    <w:rsid w:val="00B03DAD"/>
    <w:rsid w:val="00B37F79"/>
    <w:rsid w:val="00B45AA6"/>
    <w:rsid w:val="00B62CD9"/>
    <w:rsid w:val="00B76DD2"/>
    <w:rsid w:val="00BE3097"/>
    <w:rsid w:val="00BE4731"/>
    <w:rsid w:val="00C02636"/>
    <w:rsid w:val="00C27315"/>
    <w:rsid w:val="00C46D69"/>
    <w:rsid w:val="00CA28E0"/>
    <w:rsid w:val="00CC4A6C"/>
    <w:rsid w:val="00CF19F4"/>
    <w:rsid w:val="00D153FB"/>
    <w:rsid w:val="00D1660B"/>
    <w:rsid w:val="00D553C0"/>
    <w:rsid w:val="00D84755"/>
    <w:rsid w:val="00D855B3"/>
    <w:rsid w:val="00DF706B"/>
    <w:rsid w:val="00E2787A"/>
    <w:rsid w:val="00E46341"/>
    <w:rsid w:val="00E5473A"/>
    <w:rsid w:val="00E7550F"/>
    <w:rsid w:val="00E82697"/>
    <w:rsid w:val="00E84BE9"/>
    <w:rsid w:val="00EC3BDA"/>
    <w:rsid w:val="00EE0222"/>
    <w:rsid w:val="00EF4FC5"/>
    <w:rsid w:val="00F37AFB"/>
    <w:rsid w:val="00F72712"/>
    <w:rsid w:val="00F83C08"/>
    <w:rsid w:val="00F9526F"/>
    <w:rsid w:val="00FB0787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964B7"/>
  <w15:docId w15:val="{3322EB8F-BA7F-43D3-860A-665CCEC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6DA7"/>
    <w:rPr>
      <w:rFonts w:asciiTheme="minorHAnsi" w:hAnsiTheme="minorHAnsi"/>
      <w:sz w:val="24"/>
      <w:szCs w:val="24"/>
      <w:lang w:eastAsia="en-US"/>
    </w:rPr>
  </w:style>
  <w:style w:type="paragraph" w:styleId="berschrift1">
    <w:name w:val="heading 1"/>
    <w:basedOn w:val="Standard"/>
    <w:next w:val="Standard"/>
    <w:rsid w:val="00F9526F"/>
    <w:pPr>
      <w:keepNext/>
      <w:widowControl w:val="0"/>
      <w:numPr>
        <w:numId w:val="10"/>
      </w:numPr>
      <w:spacing w:before="360" w:after="240"/>
      <w:outlineLvl w:val="0"/>
    </w:pPr>
    <w:rPr>
      <w:b/>
      <w:kern w:val="28"/>
      <w:sz w:val="28"/>
      <w:szCs w:val="20"/>
    </w:rPr>
  </w:style>
  <w:style w:type="paragraph" w:styleId="berschrift2">
    <w:name w:val="heading 2"/>
    <w:basedOn w:val="Standard"/>
    <w:next w:val="Standard"/>
    <w:rsid w:val="00F9526F"/>
    <w:pPr>
      <w:widowControl w:val="0"/>
      <w:numPr>
        <w:ilvl w:val="1"/>
        <w:numId w:val="10"/>
      </w:numPr>
      <w:spacing w:before="240" w:after="20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rsid w:val="00F9526F"/>
    <w:pPr>
      <w:keepNext/>
      <w:widowControl w:val="0"/>
      <w:numPr>
        <w:ilvl w:val="2"/>
        <w:numId w:val="10"/>
      </w:numPr>
      <w:spacing w:before="24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rsid w:val="00F9526F"/>
    <w:pPr>
      <w:keepNext/>
      <w:widowControl w:val="0"/>
      <w:numPr>
        <w:ilvl w:val="3"/>
        <w:numId w:val="10"/>
      </w:numPr>
      <w:spacing w:before="240" w:after="60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rsid w:val="00F9526F"/>
    <w:pPr>
      <w:widowControl w:val="0"/>
      <w:numPr>
        <w:ilvl w:val="4"/>
        <w:numId w:val="10"/>
      </w:numPr>
      <w:spacing w:before="240" w:after="60"/>
      <w:outlineLvl w:val="4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-10Title">
    <w:name w:val="p-10 Title"/>
    <w:basedOn w:val="Standard"/>
    <w:next w:val="Standard"/>
    <w:rsid w:val="00F9526F"/>
    <w:pPr>
      <w:widowControl w:val="0"/>
      <w:tabs>
        <w:tab w:val="left" w:pos="567"/>
        <w:tab w:val="left" w:pos="1134"/>
      </w:tabs>
      <w:spacing w:after="720"/>
      <w:outlineLvl w:val="0"/>
    </w:pPr>
    <w:rPr>
      <w:b/>
      <w:sz w:val="36"/>
      <w:szCs w:val="20"/>
    </w:rPr>
  </w:style>
  <w:style w:type="paragraph" w:customStyle="1" w:styleId="p-20Subtitle">
    <w:name w:val="p-20 Subtitle"/>
    <w:basedOn w:val="Standard"/>
    <w:next w:val="Standard"/>
    <w:rsid w:val="00F9526F"/>
    <w:pPr>
      <w:widowControl w:val="0"/>
      <w:tabs>
        <w:tab w:val="left" w:pos="567"/>
        <w:tab w:val="left" w:pos="1134"/>
      </w:tabs>
      <w:spacing w:after="360"/>
      <w:outlineLvl w:val="1"/>
    </w:pPr>
    <w:rPr>
      <w:b/>
      <w:sz w:val="26"/>
      <w:szCs w:val="20"/>
    </w:rPr>
  </w:style>
  <w:style w:type="paragraph" w:customStyle="1" w:styleId="p-30Standardbold">
    <w:name w:val="p-30 Standard bold"/>
    <w:basedOn w:val="Standard"/>
    <w:next w:val="Standard"/>
    <w:rsid w:val="00F9526F"/>
    <w:pPr>
      <w:widowControl w:val="0"/>
      <w:tabs>
        <w:tab w:val="left" w:pos="567"/>
        <w:tab w:val="left" w:pos="1134"/>
      </w:tabs>
      <w:spacing w:after="60"/>
    </w:pPr>
    <w:rPr>
      <w:b/>
      <w:sz w:val="22"/>
      <w:szCs w:val="20"/>
    </w:rPr>
  </w:style>
  <w:style w:type="paragraph" w:customStyle="1" w:styleId="p-40Standard">
    <w:name w:val="p-40 Standard"/>
    <w:basedOn w:val="Standard"/>
    <w:rsid w:val="00F9526F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 w:val="22"/>
      <w:szCs w:val="20"/>
    </w:rPr>
  </w:style>
  <w:style w:type="paragraph" w:customStyle="1" w:styleId="P-41Standard10mmTab">
    <w:name w:val="P-41 Standard 10mm Tab"/>
    <w:basedOn w:val="p-40Standard"/>
    <w:rsid w:val="00F9526F"/>
    <w:pPr>
      <w:ind w:left="567" w:hanging="567"/>
    </w:pPr>
  </w:style>
  <w:style w:type="paragraph" w:customStyle="1" w:styleId="P-42Standard20mmTab">
    <w:name w:val="P-42 Standard 20mm Tab"/>
    <w:basedOn w:val="p-40Standard"/>
    <w:rsid w:val="00F9526F"/>
    <w:pPr>
      <w:ind w:left="1134" w:hanging="567"/>
    </w:pPr>
  </w:style>
  <w:style w:type="paragraph" w:customStyle="1" w:styleId="p-43Standard6pt">
    <w:name w:val="p-43 Standard 6pt"/>
    <w:basedOn w:val="Standard"/>
    <w:rsid w:val="00F9526F"/>
    <w:pPr>
      <w:widowControl w:val="0"/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 w:val="22"/>
      <w:szCs w:val="20"/>
    </w:rPr>
  </w:style>
  <w:style w:type="paragraph" w:customStyle="1" w:styleId="p-44Standard6pt10mmTab">
    <w:name w:val="p-44 Standard 6pt 10mm Tab"/>
    <w:basedOn w:val="p-43Standard6pt"/>
    <w:rsid w:val="00F9526F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F9526F"/>
    <w:pPr>
      <w:ind w:left="1134" w:hanging="567"/>
    </w:pPr>
  </w:style>
  <w:style w:type="paragraph" w:customStyle="1" w:styleId="p-49StandardFG">
    <w:name w:val="p-49 Standard FG"/>
    <w:basedOn w:val="Standard"/>
    <w:next w:val="p-40Standard"/>
    <w:rsid w:val="00F9526F"/>
    <w:pPr>
      <w:widowControl w:val="0"/>
      <w:tabs>
        <w:tab w:val="right" w:pos="9356"/>
      </w:tabs>
    </w:pPr>
    <w:rPr>
      <w:sz w:val="16"/>
      <w:szCs w:val="20"/>
    </w:rPr>
  </w:style>
  <w:style w:type="paragraph" w:customStyle="1" w:styleId="p-51Heading1">
    <w:name w:val="p-51 Heading 1"/>
    <w:basedOn w:val="berschrift1"/>
    <w:next w:val="p-40Standard"/>
    <w:rsid w:val="00F9526F"/>
    <w:pPr>
      <w:numPr>
        <w:numId w:val="5"/>
      </w:numPr>
      <w:tabs>
        <w:tab w:val="left" w:pos="567"/>
        <w:tab w:val="left" w:pos="1134"/>
      </w:tabs>
      <w:spacing w:before="0" w:after="120"/>
    </w:pPr>
    <w:rPr>
      <w:bCs/>
      <w:sz w:val="26"/>
    </w:rPr>
  </w:style>
  <w:style w:type="paragraph" w:customStyle="1" w:styleId="p-52Heading2">
    <w:name w:val="p-52 Heading 2"/>
    <w:basedOn w:val="berschrift2"/>
    <w:next w:val="p-40Standard"/>
    <w:rsid w:val="00F9526F"/>
    <w:pPr>
      <w:numPr>
        <w:numId w:val="5"/>
      </w:numPr>
      <w:tabs>
        <w:tab w:val="left" w:pos="1134"/>
      </w:tabs>
      <w:spacing w:before="0"/>
    </w:pPr>
    <w:rPr>
      <w:bCs/>
      <w:i/>
      <w:iCs/>
      <w:sz w:val="22"/>
    </w:rPr>
  </w:style>
  <w:style w:type="paragraph" w:customStyle="1" w:styleId="p-53Heading3">
    <w:name w:val="p-53 Heading 3"/>
    <w:basedOn w:val="berschrift3"/>
    <w:next w:val="p-40Standard"/>
    <w:rsid w:val="00F9526F"/>
    <w:pPr>
      <w:numPr>
        <w:numId w:val="5"/>
      </w:numPr>
      <w:tabs>
        <w:tab w:val="left" w:pos="567"/>
        <w:tab w:val="left" w:pos="1134"/>
      </w:tabs>
      <w:spacing w:before="0"/>
    </w:pPr>
    <w:rPr>
      <w:bCs/>
      <w:sz w:val="22"/>
    </w:rPr>
  </w:style>
  <w:style w:type="paragraph" w:customStyle="1" w:styleId="p-54Heading4">
    <w:name w:val="p-54 Heading 4"/>
    <w:basedOn w:val="berschrift4"/>
    <w:next w:val="p-40Standard"/>
    <w:rsid w:val="00F9526F"/>
    <w:pPr>
      <w:numPr>
        <w:numId w:val="5"/>
      </w:numPr>
      <w:tabs>
        <w:tab w:val="left" w:pos="567"/>
        <w:tab w:val="left" w:pos="1191"/>
      </w:tabs>
      <w:spacing w:before="0"/>
    </w:pPr>
    <w:rPr>
      <w:rFonts w:ascii="Arial" w:hAnsi="Arial"/>
      <w:bCs/>
      <w:sz w:val="22"/>
    </w:rPr>
  </w:style>
  <w:style w:type="paragraph" w:customStyle="1" w:styleId="p-55Heading5">
    <w:name w:val="p-55 Heading 5"/>
    <w:basedOn w:val="berschrift5"/>
    <w:next w:val="p-40Standard"/>
    <w:autoRedefine/>
    <w:rsid w:val="00F9526F"/>
    <w:pPr>
      <w:numPr>
        <w:numId w:val="5"/>
      </w:numPr>
      <w:tabs>
        <w:tab w:val="left" w:pos="567"/>
        <w:tab w:val="left" w:pos="1191"/>
      </w:tabs>
      <w:spacing w:before="0"/>
    </w:pPr>
    <w:rPr>
      <w:b w:val="0"/>
      <w:bCs/>
      <w:i/>
      <w:iCs/>
      <w:sz w:val="22"/>
      <w:szCs w:val="22"/>
    </w:rPr>
  </w:style>
  <w:style w:type="paragraph" w:customStyle="1" w:styleId="p-60Smalltypebold">
    <w:name w:val="p-60 Small type bold"/>
    <w:basedOn w:val="p-30Standardbold"/>
    <w:rsid w:val="00F9526F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F9526F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F9526F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F9526F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F9526F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F9526F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F9526F"/>
    <w:pPr>
      <w:tabs>
        <w:tab w:val="clear" w:pos="9356"/>
      </w:tabs>
      <w:spacing w:after="120"/>
      <w:ind w:left="1134" w:hanging="567"/>
    </w:pPr>
  </w:style>
  <w:style w:type="paragraph" w:styleId="Verzeichnis1">
    <w:name w:val="toc 1"/>
    <w:basedOn w:val="Standard"/>
    <w:next w:val="Standard"/>
    <w:autoRedefine/>
    <w:semiHidden/>
    <w:rsid w:val="00F9526F"/>
    <w:pPr>
      <w:widowControl w:val="0"/>
      <w:tabs>
        <w:tab w:val="left" w:pos="1134"/>
        <w:tab w:val="right" w:pos="9356"/>
      </w:tabs>
      <w:spacing w:before="240" w:after="60"/>
      <w:ind w:left="1134" w:hanging="1134"/>
    </w:pPr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F9526F"/>
    <w:pPr>
      <w:widowControl w:val="0"/>
      <w:tabs>
        <w:tab w:val="left" w:pos="1134"/>
        <w:tab w:val="right" w:pos="9356"/>
      </w:tabs>
      <w:spacing w:before="120"/>
      <w:ind w:left="1134" w:hanging="1134"/>
    </w:pPr>
    <w:rPr>
      <w:b/>
      <w:szCs w:val="20"/>
    </w:rPr>
  </w:style>
  <w:style w:type="paragraph" w:styleId="Verzeichnis3">
    <w:name w:val="toc 3"/>
    <w:basedOn w:val="Standard"/>
    <w:next w:val="Standard"/>
    <w:autoRedefine/>
    <w:semiHidden/>
    <w:rsid w:val="00F9526F"/>
    <w:pPr>
      <w:widowControl w:val="0"/>
      <w:tabs>
        <w:tab w:val="left" w:pos="1134"/>
        <w:tab w:val="right" w:pos="9356"/>
      </w:tabs>
      <w:ind w:left="1134" w:hanging="1134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F9526F"/>
    <w:pPr>
      <w:tabs>
        <w:tab w:val="left" w:pos="1701"/>
        <w:tab w:val="right" w:pos="9356"/>
      </w:tabs>
      <w:ind w:left="1701" w:hanging="1701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F9526F"/>
    <w:pPr>
      <w:tabs>
        <w:tab w:val="left" w:pos="1871"/>
        <w:tab w:val="right" w:pos="9356"/>
      </w:tabs>
      <w:ind w:left="1871" w:hanging="1871"/>
    </w:pPr>
    <w:rPr>
      <w:sz w:val="20"/>
      <w:szCs w:val="20"/>
    </w:rPr>
  </w:style>
  <w:style w:type="paragraph" w:customStyle="1" w:styleId="zstyle1">
    <w:name w:val="z_style_1"/>
    <w:basedOn w:val="Standard"/>
    <w:next w:val="Standard"/>
    <w:rsid w:val="00F9526F"/>
    <w:pPr>
      <w:widowControl w:val="0"/>
    </w:pPr>
    <w:rPr>
      <w:szCs w:val="20"/>
    </w:rPr>
  </w:style>
  <w:style w:type="paragraph" w:customStyle="1" w:styleId="zstyle2">
    <w:name w:val="z_style_2"/>
    <w:basedOn w:val="Standard"/>
    <w:next w:val="Standard"/>
    <w:rsid w:val="00F9526F"/>
    <w:pPr>
      <w:widowControl w:val="0"/>
    </w:pPr>
    <w:rPr>
      <w:szCs w:val="20"/>
    </w:rPr>
  </w:style>
  <w:style w:type="paragraph" w:styleId="Beschriftung">
    <w:name w:val="caption"/>
    <w:basedOn w:val="Standard"/>
    <w:next w:val="Standard"/>
    <w:rsid w:val="002E6A8F"/>
    <w:pPr>
      <w:spacing w:before="120" w:after="120"/>
    </w:pPr>
    <w:rPr>
      <w:b/>
      <w:bCs/>
      <w:sz w:val="20"/>
      <w:szCs w:val="20"/>
    </w:rPr>
  </w:style>
  <w:style w:type="paragraph" w:styleId="Fuzeile">
    <w:name w:val="footer"/>
    <w:basedOn w:val="Standard"/>
    <w:semiHidden/>
    <w:rsid w:val="00C02636"/>
    <w:pPr>
      <w:widowControl w:val="0"/>
    </w:pPr>
    <w:rPr>
      <w:szCs w:val="20"/>
      <w:lang w:eastAsia="de-DE"/>
    </w:rPr>
  </w:style>
  <w:style w:type="paragraph" w:styleId="Kopfzeile">
    <w:name w:val="header"/>
    <w:basedOn w:val="Standard"/>
    <w:semiHidden/>
    <w:rsid w:val="00C02636"/>
    <w:pPr>
      <w:widowControl w:val="0"/>
    </w:pPr>
    <w:rPr>
      <w:szCs w:val="20"/>
      <w:lang w:eastAsia="de-DE"/>
    </w:rPr>
  </w:style>
  <w:style w:type="character" w:styleId="Seitenzahl">
    <w:name w:val="page number"/>
    <w:rsid w:val="00C02636"/>
    <w:rPr>
      <w:rFonts w:ascii="Arial" w:hAnsi="Arial"/>
    </w:rPr>
  </w:style>
  <w:style w:type="table" w:styleId="Tabellenraster">
    <w:name w:val="Table Grid"/>
    <w:basedOn w:val="NormaleTabelle"/>
    <w:rsid w:val="00C0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37A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7AFB"/>
    <w:rPr>
      <w:rFonts w:ascii="Tahoma" w:hAnsi="Tahoma" w:cs="Tahoma"/>
      <w:sz w:val="16"/>
      <w:szCs w:val="16"/>
      <w:lang w:eastAsia="en-US"/>
    </w:rPr>
  </w:style>
  <w:style w:type="paragraph" w:customStyle="1" w:styleId="HelveticaNeueLTPro65Lt45PtBenutzerdefinierteFarbeR">
    <w:name w:val="_HelveticaNeueLT Pro 65 Lt 45 Pt. Benutzerdefinierte Farbe(R..."/>
    <w:basedOn w:val="Standard"/>
    <w:qFormat/>
    <w:rsid w:val="00B62CD9"/>
    <w:pPr>
      <w:ind w:left="-28"/>
    </w:pPr>
    <w:rPr>
      <w:rFonts w:asciiTheme="majorHAnsi" w:hAnsiTheme="majorHAnsi"/>
      <w:b/>
      <w:bCs/>
      <w:color w:val="00E500"/>
      <w:sz w:val="32"/>
      <w:szCs w:val="40"/>
    </w:rPr>
  </w:style>
  <w:style w:type="character" w:customStyle="1" w:styleId="HelveticaNeueLTPro45Lt">
    <w:name w:val="_HelveticaNeueLT Pro 45 Lt"/>
    <w:basedOn w:val="Absatz-Standardschriftart"/>
    <w:qFormat/>
    <w:rsid w:val="00EC3BDA"/>
    <w:rPr>
      <w:rFonts w:asciiTheme="minorHAnsi" w:hAnsiTheme="minorHAnsi"/>
    </w:rPr>
  </w:style>
  <w:style w:type="paragraph" w:customStyle="1" w:styleId="HelveticaNeueLTPro65Md13PtVor4PtNach12Pt">
    <w:name w:val="_HelveticaNeueLT Pro 65 Md 13 Pt. Vor:  4 Pt. Nach:  12 Pt...."/>
    <w:basedOn w:val="Standard"/>
    <w:qFormat/>
    <w:rsid w:val="00EC3BDA"/>
    <w:pPr>
      <w:spacing w:before="80" w:after="240" w:line="340" w:lineRule="atLeast"/>
    </w:pPr>
    <w:rPr>
      <w:rFonts w:asciiTheme="majorHAnsi" w:hAnsiTheme="majorHAnsi"/>
      <w:sz w:val="26"/>
      <w:szCs w:val="20"/>
    </w:rPr>
  </w:style>
  <w:style w:type="character" w:customStyle="1" w:styleId="HelveticaNeueLTPro45Lt11Pt">
    <w:name w:val="_HelveticaNeueLT Pro 45 Lt 11 Pt."/>
    <w:basedOn w:val="Absatz-Standardschriftart"/>
    <w:qFormat/>
    <w:rsid w:val="00EC3BDA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rsid w:val="000E247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27315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C273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273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27315"/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oith\Voith_Word\Bekanntmachung.dotx" TargetMode="External"/></Relationships>
</file>

<file path=word/theme/theme1.xml><?xml version="1.0" encoding="utf-8"?>
<a:theme xmlns:a="http://schemas.openxmlformats.org/drawingml/2006/main" name="Larissa">
  <a:themeElements>
    <a:clrScheme name="Voit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D4275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Voith">
      <a:majorFont>
        <a:latin typeface="HelveticaNeueLT Pro 65 Md"/>
        <a:ea typeface=""/>
        <a:cs typeface=""/>
      </a:majorFont>
      <a:minorFont>
        <a:latin typeface="HelveticaNeueLT Pro 45 L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Bekanntmachung.dotx</Template>
  <TotalTime>0</TotalTime>
  <Pages>3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VPH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zzTroemel, zzHeiko</dc:creator>
  <cp:lastModifiedBy>Katrin Schmidt</cp:lastModifiedBy>
  <cp:revision>23</cp:revision>
  <cp:lastPrinted>2016-11-24T12:33:00Z</cp:lastPrinted>
  <dcterms:created xsi:type="dcterms:W3CDTF">2023-06-30T12:06:00Z</dcterms:created>
  <dcterms:modified xsi:type="dcterms:W3CDTF">2025-08-05T09:51:00Z</dcterms:modified>
</cp:coreProperties>
</file>